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7FE1" w14:textId="2081B629" w:rsidR="00605E1A" w:rsidRPr="00F63B15" w:rsidRDefault="00CA6315" w:rsidP="00605E1A">
      <w:pPr>
        <w:jc w:val="center"/>
        <w:rPr>
          <w:rFonts w:ascii="URC Sans" w:hAnsi="URC Sans"/>
          <w:color w:val="8D1DE7"/>
          <w:sz w:val="48"/>
          <w:szCs w:val="48"/>
          <w:lang w:val="en-ZA"/>
        </w:rPr>
      </w:pPr>
      <w:r w:rsidRPr="00F63B15">
        <w:rPr>
          <w:rFonts w:ascii="URC Sans" w:hAnsi="URC Sans"/>
          <w:color w:val="8D1DE7"/>
          <w:sz w:val="48"/>
          <w:szCs w:val="48"/>
          <w:lang w:val="en-ZA"/>
        </w:rPr>
        <w:t>COURSE INFORMATION</w:t>
      </w:r>
    </w:p>
    <w:p w14:paraId="13F72878" w14:textId="77777777" w:rsidR="00605E1A" w:rsidRDefault="00605E1A" w:rsidP="00547F03">
      <w:pPr>
        <w:jc w:val="center"/>
        <w:rPr>
          <w:rFonts w:ascii="Red Hat Display" w:hAnsi="Red Hat Display"/>
          <w:color w:val="8D1DE7"/>
          <w:lang w:val="en-GB"/>
        </w:rPr>
      </w:pPr>
    </w:p>
    <w:p w14:paraId="0BD83739" w14:textId="77777777" w:rsidR="00605E1A" w:rsidRDefault="00605E1A" w:rsidP="00605E1A">
      <w:pPr>
        <w:rPr>
          <w:rFonts w:ascii="Open Sans" w:hAnsi="Open Sans" w:cs="Open Sans"/>
          <w:color w:val="000000"/>
          <w:shd w:val="clear" w:color="auto" w:fill="FFFFFF"/>
        </w:rPr>
      </w:pPr>
    </w:p>
    <w:p w14:paraId="00CB3EF5" w14:textId="0CDF7E1D" w:rsidR="00605E1A" w:rsidRPr="006F30C5" w:rsidRDefault="00CA6315" w:rsidP="00F941E4">
      <w:pPr>
        <w:jc w:val="both"/>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Congratulations on your acceptance to the United Rugby Championship Women’s Leaders</w:t>
      </w:r>
      <w:r w:rsidR="00F941E4" w:rsidRPr="006F30C5">
        <w:rPr>
          <w:rFonts w:ascii="Red Hat Display" w:hAnsi="Red Hat Display" w:cs="Open Sans"/>
          <w:color w:val="000000"/>
          <w:shd w:val="clear" w:color="auto" w:fill="FFFFFF"/>
        </w:rPr>
        <w:t>hip</w:t>
      </w:r>
      <w:r w:rsidRPr="006F30C5">
        <w:rPr>
          <w:rFonts w:ascii="Red Hat Display" w:hAnsi="Red Hat Display" w:cs="Open Sans"/>
          <w:color w:val="000000"/>
          <w:shd w:val="clear" w:color="auto" w:fill="FFFFFF"/>
        </w:rPr>
        <w:t xml:space="preserve"> Academy</w:t>
      </w:r>
      <w:r w:rsidR="007A6CDD" w:rsidRPr="006F30C5">
        <w:rPr>
          <w:rFonts w:ascii="Red Hat Display" w:hAnsi="Red Hat Display" w:cs="Open Sans"/>
          <w:color w:val="000000"/>
          <w:shd w:val="clear" w:color="auto" w:fill="FFFFFF"/>
        </w:rPr>
        <w:t xml:space="preserve"> 202</w:t>
      </w:r>
      <w:r w:rsidR="00D972E8" w:rsidRPr="006F30C5">
        <w:rPr>
          <w:rFonts w:ascii="Red Hat Display" w:hAnsi="Red Hat Display" w:cs="Open Sans"/>
          <w:color w:val="000000"/>
          <w:shd w:val="clear" w:color="auto" w:fill="FFFFFF"/>
        </w:rPr>
        <w:t>6</w:t>
      </w:r>
      <w:r w:rsidRPr="006F30C5">
        <w:rPr>
          <w:rFonts w:ascii="Red Hat Display" w:hAnsi="Red Hat Display" w:cs="Open Sans"/>
          <w:color w:val="000000"/>
          <w:shd w:val="clear" w:color="auto" w:fill="FFFFFF"/>
        </w:rPr>
        <w:t>.</w:t>
      </w:r>
    </w:p>
    <w:p w14:paraId="51230729" w14:textId="77777777" w:rsidR="00D83C90" w:rsidRPr="006F30C5" w:rsidRDefault="00D83C90" w:rsidP="00605E1A">
      <w:pPr>
        <w:rPr>
          <w:rFonts w:ascii="Red Hat Display" w:hAnsi="Red Hat Display" w:cs="Open Sans"/>
          <w:color w:val="000000"/>
          <w:shd w:val="clear" w:color="auto" w:fill="FFFFFF"/>
        </w:rPr>
      </w:pPr>
    </w:p>
    <w:p w14:paraId="0FCFFC0B" w14:textId="03D5E0F3" w:rsidR="00D83C90" w:rsidRPr="006F30C5" w:rsidRDefault="005012EE" w:rsidP="0015410B">
      <w:pPr>
        <w:jc w:val="both"/>
        <w:rPr>
          <w:rFonts w:ascii="Red Hat Display" w:hAnsi="Red Hat Display" w:cs="Open Sans"/>
          <w:color w:val="000000"/>
          <w:shd w:val="clear" w:color="auto" w:fill="FFFFFF"/>
          <w:lang w:val="en-GB"/>
        </w:rPr>
      </w:pPr>
      <w:r w:rsidRPr="006F30C5">
        <w:rPr>
          <w:rFonts w:ascii="Red Hat Display" w:hAnsi="Red Hat Display" w:cs="Open Sans"/>
          <w:color w:val="000000"/>
          <w:shd w:val="clear" w:color="auto" w:fill="FFFFFF"/>
          <w:lang w:val="en-GB"/>
        </w:rPr>
        <w:t xml:space="preserve">This document serves as your </w:t>
      </w:r>
      <w:r w:rsidR="00C76F4C" w:rsidRPr="006F30C5">
        <w:rPr>
          <w:rFonts w:ascii="Red Hat Display" w:hAnsi="Red Hat Display" w:cs="Open Sans"/>
          <w:color w:val="000000"/>
          <w:shd w:val="clear" w:color="auto" w:fill="FFFFFF"/>
          <w:lang w:val="en-GB"/>
        </w:rPr>
        <w:t>o</w:t>
      </w:r>
      <w:r w:rsidRPr="006F30C5">
        <w:rPr>
          <w:rFonts w:ascii="Red Hat Display" w:hAnsi="Red Hat Display" w:cs="Open Sans"/>
          <w:color w:val="000000"/>
          <w:shd w:val="clear" w:color="auto" w:fill="FFFFFF"/>
          <w:lang w:val="en-GB"/>
        </w:rPr>
        <w:t>nboar</w:t>
      </w:r>
      <w:r w:rsidR="00A8447A" w:rsidRPr="006F30C5">
        <w:rPr>
          <w:rFonts w:ascii="Red Hat Display" w:hAnsi="Red Hat Display" w:cs="Open Sans"/>
          <w:color w:val="000000"/>
          <w:shd w:val="clear" w:color="auto" w:fill="FFFFFF"/>
          <w:lang w:val="en-GB"/>
        </w:rPr>
        <w:t>d</w:t>
      </w:r>
      <w:r w:rsidRPr="006F30C5">
        <w:rPr>
          <w:rFonts w:ascii="Red Hat Display" w:hAnsi="Red Hat Display" w:cs="Open Sans"/>
          <w:color w:val="000000"/>
          <w:shd w:val="clear" w:color="auto" w:fill="FFFFFF"/>
          <w:lang w:val="en-GB"/>
        </w:rPr>
        <w:t>ing</w:t>
      </w:r>
      <w:r w:rsidR="00A8447A" w:rsidRPr="006F30C5">
        <w:rPr>
          <w:rFonts w:ascii="Red Hat Display" w:hAnsi="Red Hat Display" w:cs="Open Sans"/>
          <w:color w:val="000000"/>
          <w:shd w:val="clear" w:color="auto" w:fill="FFFFFF"/>
          <w:lang w:val="en-GB"/>
        </w:rPr>
        <w:t xml:space="preserve"> information</w:t>
      </w:r>
      <w:r w:rsidRPr="006F30C5">
        <w:rPr>
          <w:rFonts w:ascii="Red Hat Display" w:hAnsi="Red Hat Display" w:cs="Open Sans"/>
          <w:color w:val="000000"/>
          <w:shd w:val="clear" w:color="auto" w:fill="FFFFFF"/>
          <w:lang w:val="en-GB"/>
        </w:rPr>
        <w:t xml:space="preserve"> and will outline </w:t>
      </w:r>
      <w:r w:rsidR="00C76F4C" w:rsidRPr="006F30C5">
        <w:rPr>
          <w:rFonts w:ascii="Red Hat Display" w:hAnsi="Red Hat Display" w:cs="Open Sans"/>
          <w:color w:val="000000"/>
          <w:shd w:val="clear" w:color="auto" w:fill="FFFFFF"/>
          <w:lang w:val="en-GB"/>
        </w:rPr>
        <w:t xml:space="preserve">what </w:t>
      </w:r>
      <w:r w:rsidRPr="006F30C5">
        <w:rPr>
          <w:rFonts w:ascii="Red Hat Display" w:hAnsi="Red Hat Display" w:cs="Open Sans"/>
          <w:color w:val="000000"/>
          <w:shd w:val="clear" w:color="auto" w:fill="FFFFFF"/>
          <w:lang w:val="en-GB"/>
        </w:rPr>
        <w:t>you need to know to get started on the programme.</w:t>
      </w:r>
      <w:r w:rsidR="00A8447A" w:rsidRPr="006F30C5">
        <w:rPr>
          <w:rFonts w:ascii="Red Hat Display" w:hAnsi="Red Hat Display" w:cs="Open Sans"/>
          <w:color w:val="000000"/>
          <w:shd w:val="clear" w:color="auto" w:fill="FFFFFF"/>
          <w:lang w:val="en-GB"/>
        </w:rPr>
        <w:t xml:space="preserve">  Everything outlined here will be addressed in the online </w:t>
      </w:r>
      <w:r w:rsidR="00C76F4C" w:rsidRPr="006F30C5">
        <w:rPr>
          <w:rFonts w:ascii="Red Hat Display" w:hAnsi="Red Hat Display" w:cs="Open Sans"/>
          <w:color w:val="000000"/>
          <w:shd w:val="clear" w:color="auto" w:fill="FFFFFF"/>
          <w:lang w:val="en-GB"/>
        </w:rPr>
        <w:t>o</w:t>
      </w:r>
      <w:r w:rsidR="00A8447A" w:rsidRPr="006F30C5">
        <w:rPr>
          <w:rFonts w:ascii="Red Hat Display" w:hAnsi="Red Hat Display" w:cs="Open Sans"/>
          <w:color w:val="000000"/>
          <w:shd w:val="clear" w:color="auto" w:fill="FFFFFF"/>
          <w:lang w:val="en-GB"/>
        </w:rPr>
        <w:t>nboarding session.</w:t>
      </w:r>
    </w:p>
    <w:p w14:paraId="204C5FB8" w14:textId="77777777" w:rsidR="00164F8D" w:rsidRPr="006F30C5" w:rsidRDefault="00164F8D" w:rsidP="00605E1A">
      <w:pPr>
        <w:rPr>
          <w:rFonts w:ascii="Red Hat Display" w:hAnsi="Red Hat Display" w:cs="Open Sans"/>
          <w:color w:val="000000"/>
          <w:shd w:val="clear" w:color="auto" w:fill="FFFFFF"/>
          <w:lang w:val="en-GB"/>
        </w:rPr>
      </w:pPr>
    </w:p>
    <w:p w14:paraId="50368C50" w14:textId="478E08E9" w:rsidR="00CA6315" w:rsidRPr="005D7318" w:rsidRDefault="00CA6315" w:rsidP="00605E1A">
      <w:pPr>
        <w:rPr>
          <w:rFonts w:ascii="Red Hat Display" w:hAnsi="Red Hat Display"/>
          <w:color w:val="000000" w:themeColor="text1"/>
          <w:sz w:val="28"/>
          <w:szCs w:val="28"/>
          <w:lang w:val="en-GB"/>
        </w:rPr>
      </w:pPr>
      <w:r w:rsidRPr="005D7318">
        <w:rPr>
          <w:rFonts w:ascii="Red Hat Display" w:hAnsi="Red Hat Display"/>
          <w:color w:val="000000" w:themeColor="text1"/>
          <w:sz w:val="28"/>
          <w:szCs w:val="28"/>
          <w:lang w:val="en-GB"/>
        </w:rPr>
        <w:t>WORKSHOP DATES</w:t>
      </w:r>
    </w:p>
    <w:p w14:paraId="33084711" w14:textId="77777777" w:rsidR="003505FC" w:rsidRPr="006F30C5" w:rsidRDefault="003505FC" w:rsidP="00605E1A">
      <w:pPr>
        <w:rPr>
          <w:rFonts w:ascii="Red Hat Display" w:hAnsi="Red Hat Display"/>
          <w:color w:val="000000" w:themeColor="text1"/>
          <w:lang w:val="en-GB"/>
        </w:rPr>
      </w:pP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1984"/>
        <w:gridCol w:w="5048"/>
      </w:tblGrid>
      <w:tr w:rsidR="003505FC" w:rsidRPr="006F30C5" w14:paraId="32247626" w14:textId="77777777" w:rsidTr="00FC470A">
        <w:trPr>
          <w:trHeight w:val="120"/>
        </w:trPr>
        <w:tc>
          <w:tcPr>
            <w:tcW w:w="2715" w:type="dxa"/>
          </w:tcPr>
          <w:p w14:paraId="0B1E225B" w14:textId="77777777" w:rsidR="003505FC" w:rsidRPr="006F30C5" w:rsidRDefault="003505FC" w:rsidP="003505FC">
            <w:pPr>
              <w:jc w:val="both"/>
              <w:rPr>
                <w:rFonts w:ascii="Red Hat Display" w:hAnsi="Red Hat Display" w:cs="Open Sans"/>
                <w:color w:val="000000"/>
                <w:shd w:val="clear" w:color="auto" w:fill="FFFFFF"/>
                <w:lang w:val="en-GB"/>
              </w:rPr>
            </w:pPr>
            <w:r w:rsidRPr="006F30C5">
              <w:rPr>
                <w:rFonts w:ascii="Red Hat Display" w:hAnsi="Red Hat Display" w:cs="Open Sans"/>
                <w:color w:val="000000"/>
                <w:shd w:val="clear" w:color="auto" w:fill="FFFFFF"/>
                <w:lang w:val="en-GB"/>
              </w:rPr>
              <w:t xml:space="preserve">Date </w:t>
            </w:r>
          </w:p>
        </w:tc>
        <w:tc>
          <w:tcPr>
            <w:tcW w:w="1984" w:type="dxa"/>
          </w:tcPr>
          <w:p w14:paraId="1E18B6E8" w14:textId="77777777" w:rsidR="003505FC" w:rsidRPr="006F30C5" w:rsidRDefault="003505FC" w:rsidP="003505FC">
            <w:pPr>
              <w:jc w:val="both"/>
              <w:rPr>
                <w:rFonts w:ascii="Red Hat Display" w:hAnsi="Red Hat Display" w:cs="Open Sans"/>
                <w:color w:val="000000"/>
                <w:shd w:val="clear" w:color="auto" w:fill="FFFFFF"/>
                <w:lang w:val="en-GB"/>
              </w:rPr>
            </w:pPr>
            <w:r w:rsidRPr="006F30C5">
              <w:rPr>
                <w:rFonts w:ascii="Red Hat Display" w:hAnsi="Red Hat Display" w:cs="Open Sans"/>
                <w:color w:val="000000"/>
                <w:shd w:val="clear" w:color="auto" w:fill="FFFFFF"/>
                <w:lang w:val="en-GB"/>
              </w:rPr>
              <w:t xml:space="preserve">Time </w:t>
            </w:r>
          </w:p>
        </w:tc>
        <w:tc>
          <w:tcPr>
            <w:tcW w:w="5048" w:type="dxa"/>
          </w:tcPr>
          <w:p w14:paraId="352D9E73" w14:textId="77777777" w:rsidR="003505FC" w:rsidRPr="006F30C5" w:rsidRDefault="003505FC" w:rsidP="003505FC">
            <w:pPr>
              <w:jc w:val="both"/>
              <w:rPr>
                <w:rFonts w:ascii="Red Hat Display" w:hAnsi="Red Hat Display" w:cs="Open Sans"/>
                <w:color w:val="000000"/>
                <w:shd w:val="clear" w:color="auto" w:fill="FFFFFF"/>
                <w:lang w:val="en-GB"/>
              </w:rPr>
            </w:pPr>
            <w:r w:rsidRPr="006F30C5">
              <w:rPr>
                <w:rFonts w:ascii="Red Hat Display" w:hAnsi="Red Hat Display" w:cs="Open Sans"/>
                <w:color w:val="000000"/>
                <w:shd w:val="clear" w:color="auto" w:fill="FFFFFF"/>
                <w:lang w:val="en-GB"/>
              </w:rPr>
              <w:t xml:space="preserve">Speaker </w:t>
            </w:r>
          </w:p>
        </w:tc>
      </w:tr>
      <w:tr w:rsidR="003505FC" w:rsidRPr="006F30C5" w14:paraId="6CBC62C1" w14:textId="77777777" w:rsidTr="00FC470A">
        <w:trPr>
          <w:trHeight w:val="120"/>
        </w:trPr>
        <w:tc>
          <w:tcPr>
            <w:tcW w:w="2715" w:type="dxa"/>
          </w:tcPr>
          <w:p w14:paraId="3BD55783" w14:textId="77777777" w:rsidR="003505FC" w:rsidRPr="005D7318" w:rsidRDefault="003505FC" w:rsidP="003505FC">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21 January</w:t>
            </w:r>
          </w:p>
        </w:tc>
        <w:tc>
          <w:tcPr>
            <w:tcW w:w="1984" w:type="dxa"/>
          </w:tcPr>
          <w:p w14:paraId="028B0FEA" w14:textId="77777777" w:rsidR="003505FC" w:rsidRPr="005D7318" w:rsidRDefault="003505FC" w:rsidP="003505FC">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 xml:space="preserve">18:00 (GMT) </w:t>
            </w:r>
          </w:p>
        </w:tc>
        <w:tc>
          <w:tcPr>
            <w:tcW w:w="5048" w:type="dxa"/>
          </w:tcPr>
          <w:p w14:paraId="2BEE36E3" w14:textId="77777777" w:rsidR="003505FC" w:rsidRPr="005D7318" w:rsidRDefault="003505FC" w:rsidP="003505FC">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WLA Onboarding</w:t>
            </w:r>
          </w:p>
        </w:tc>
      </w:tr>
      <w:tr w:rsidR="003505FC" w:rsidRPr="006F30C5" w14:paraId="5D3E79CC" w14:textId="77777777" w:rsidTr="00FC470A">
        <w:trPr>
          <w:trHeight w:val="120"/>
        </w:trPr>
        <w:tc>
          <w:tcPr>
            <w:tcW w:w="2715" w:type="dxa"/>
          </w:tcPr>
          <w:p w14:paraId="1225711D" w14:textId="1842F258" w:rsidR="003505FC" w:rsidRPr="005D7318" w:rsidRDefault="00F23604" w:rsidP="003505FC">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Friday</w:t>
            </w:r>
            <w:r w:rsidR="003505FC" w:rsidRPr="005D7318">
              <w:rPr>
                <w:rFonts w:ascii="Red Hat Display" w:hAnsi="Red Hat Display" w:cs="Open Sans"/>
                <w:color w:val="000000"/>
                <w:sz w:val="22"/>
                <w:szCs w:val="22"/>
                <w:shd w:val="clear" w:color="auto" w:fill="FFFFFF"/>
                <w:lang w:val="en-GB"/>
              </w:rPr>
              <w:t>, 2</w:t>
            </w:r>
            <w:r w:rsidRPr="005D7318">
              <w:rPr>
                <w:rFonts w:ascii="Red Hat Display" w:hAnsi="Red Hat Display" w:cs="Open Sans"/>
                <w:color w:val="000000"/>
                <w:sz w:val="22"/>
                <w:szCs w:val="22"/>
                <w:shd w:val="clear" w:color="auto" w:fill="FFFFFF"/>
                <w:lang w:val="en-GB"/>
              </w:rPr>
              <w:t>3</w:t>
            </w:r>
            <w:r w:rsidR="003505FC" w:rsidRPr="005D7318">
              <w:rPr>
                <w:rFonts w:ascii="Red Hat Display" w:hAnsi="Red Hat Display" w:cs="Open Sans"/>
                <w:color w:val="000000"/>
                <w:sz w:val="22"/>
                <w:szCs w:val="22"/>
                <w:shd w:val="clear" w:color="auto" w:fill="FFFFFF"/>
                <w:lang w:val="en-GB"/>
              </w:rPr>
              <w:t xml:space="preserve"> January</w:t>
            </w:r>
          </w:p>
        </w:tc>
        <w:tc>
          <w:tcPr>
            <w:tcW w:w="1984" w:type="dxa"/>
          </w:tcPr>
          <w:p w14:paraId="417127B2" w14:textId="569EAFFA" w:rsidR="003505FC" w:rsidRPr="005D7318" w:rsidRDefault="003505FC" w:rsidP="003505FC">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1</w:t>
            </w:r>
            <w:r w:rsidR="00F23604" w:rsidRPr="005D7318">
              <w:rPr>
                <w:rFonts w:ascii="Red Hat Display" w:hAnsi="Red Hat Display" w:cs="Open Sans"/>
                <w:color w:val="000000"/>
                <w:sz w:val="22"/>
                <w:szCs w:val="22"/>
                <w:shd w:val="clear" w:color="auto" w:fill="FFFFFF"/>
                <w:lang w:val="en-GB"/>
              </w:rPr>
              <w:t>0</w:t>
            </w:r>
            <w:r w:rsidRPr="005D7318">
              <w:rPr>
                <w:rFonts w:ascii="Red Hat Display" w:hAnsi="Red Hat Display" w:cs="Open Sans"/>
                <w:color w:val="000000"/>
                <w:sz w:val="22"/>
                <w:szCs w:val="22"/>
                <w:shd w:val="clear" w:color="auto" w:fill="FFFFFF"/>
                <w:lang w:val="en-GB"/>
              </w:rPr>
              <w:t>:00 (GMT)</w:t>
            </w:r>
          </w:p>
        </w:tc>
        <w:tc>
          <w:tcPr>
            <w:tcW w:w="5048" w:type="dxa"/>
          </w:tcPr>
          <w:p w14:paraId="2D0CC06A" w14:textId="77777777" w:rsidR="003505FC" w:rsidRPr="005D7318" w:rsidRDefault="003505FC" w:rsidP="003505FC">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WLA Onboarding (back-up day)</w:t>
            </w:r>
          </w:p>
        </w:tc>
      </w:tr>
      <w:tr w:rsidR="0065794F" w:rsidRPr="006F30C5" w14:paraId="12A307D1" w14:textId="77777777" w:rsidTr="001F7766">
        <w:trPr>
          <w:trHeight w:val="120"/>
        </w:trPr>
        <w:tc>
          <w:tcPr>
            <w:tcW w:w="2715" w:type="dxa"/>
          </w:tcPr>
          <w:p w14:paraId="40D37867"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28 January</w:t>
            </w:r>
          </w:p>
        </w:tc>
        <w:tc>
          <w:tcPr>
            <w:tcW w:w="1984" w:type="dxa"/>
          </w:tcPr>
          <w:p w14:paraId="0BBED379"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 xml:space="preserve">18:00 (GMT) </w:t>
            </w:r>
          </w:p>
        </w:tc>
        <w:tc>
          <w:tcPr>
            <w:tcW w:w="5048" w:type="dxa"/>
            <w:vAlign w:val="center"/>
          </w:tcPr>
          <w:p w14:paraId="32C38A72" w14:textId="329D6A7D"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Workshop 1 | Hollie Davidson</w:t>
            </w:r>
          </w:p>
        </w:tc>
      </w:tr>
      <w:tr w:rsidR="0065794F" w:rsidRPr="006F30C5" w14:paraId="10DC8B46" w14:textId="77777777" w:rsidTr="00F63B15">
        <w:trPr>
          <w:trHeight w:val="120"/>
        </w:trPr>
        <w:tc>
          <w:tcPr>
            <w:tcW w:w="2715" w:type="dxa"/>
          </w:tcPr>
          <w:p w14:paraId="136F8C95"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4 February</w:t>
            </w:r>
          </w:p>
        </w:tc>
        <w:tc>
          <w:tcPr>
            <w:tcW w:w="1984" w:type="dxa"/>
          </w:tcPr>
          <w:p w14:paraId="3970F7B0"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 xml:space="preserve">18:00 (GMT) </w:t>
            </w:r>
          </w:p>
        </w:tc>
        <w:tc>
          <w:tcPr>
            <w:tcW w:w="5048" w:type="dxa"/>
            <w:tcBorders>
              <w:bottom w:val="single" w:sz="4" w:space="0" w:color="auto"/>
            </w:tcBorders>
            <w:vAlign w:val="center"/>
          </w:tcPr>
          <w:p w14:paraId="3DDAE052" w14:textId="31315C4B"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Workshop 2 | Matthew Thoma</w:t>
            </w:r>
          </w:p>
        </w:tc>
      </w:tr>
      <w:tr w:rsidR="0065794F" w:rsidRPr="006F30C5" w14:paraId="1E0A3BA6" w14:textId="77777777" w:rsidTr="00F63B15">
        <w:trPr>
          <w:trHeight w:val="120"/>
        </w:trPr>
        <w:tc>
          <w:tcPr>
            <w:tcW w:w="2715" w:type="dxa"/>
          </w:tcPr>
          <w:p w14:paraId="77D7BBF7"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11 February</w:t>
            </w:r>
          </w:p>
        </w:tc>
        <w:tc>
          <w:tcPr>
            <w:tcW w:w="1984" w:type="dxa"/>
          </w:tcPr>
          <w:p w14:paraId="2A52F422"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 xml:space="preserve">18:00 (GMT) </w:t>
            </w:r>
          </w:p>
        </w:tc>
        <w:tc>
          <w:tcPr>
            <w:tcW w:w="5048" w:type="dxa"/>
            <w:vAlign w:val="center"/>
          </w:tcPr>
          <w:p w14:paraId="4B6C8A80" w14:textId="38E52BD0" w:rsidR="0065794F" w:rsidRPr="005D7318" w:rsidRDefault="0065794F" w:rsidP="0065794F">
            <w:pPr>
              <w:jc w:val="both"/>
              <w:rPr>
                <w:rFonts w:ascii="Red Hat Display" w:hAnsi="Red Hat Display" w:cs="Open Sans"/>
                <w:color w:val="000000"/>
                <w:sz w:val="22"/>
                <w:szCs w:val="22"/>
                <w:highlight w:val="yellow"/>
                <w:shd w:val="clear" w:color="auto" w:fill="FFFFFF"/>
                <w:lang w:val="en-GB"/>
              </w:rPr>
            </w:pPr>
            <w:r w:rsidRPr="00F63B15">
              <w:rPr>
                <w:rFonts w:ascii="Red Hat Display" w:hAnsi="Red Hat Display" w:cs="Segoe UI"/>
                <w:color w:val="000000"/>
                <w:sz w:val="22"/>
                <w:szCs w:val="22"/>
              </w:rPr>
              <w:t>Workshop 3 | Elma Smit</w:t>
            </w:r>
          </w:p>
        </w:tc>
      </w:tr>
      <w:tr w:rsidR="0065794F" w:rsidRPr="006F30C5" w14:paraId="572C36F6" w14:textId="77777777" w:rsidTr="001F7766">
        <w:trPr>
          <w:trHeight w:val="120"/>
        </w:trPr>
        <w:tc>
          <w:tcPr>
            <w:tcW w:w="2715" w:type="dxa"/>
          </w:tcPr>
          <w:p w14:paraId="099F1F68"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18 February</w:t>
            </w:r>
          </w:p>
        </w:tc>
        <w:tc>
          <w:tcPr>
            <w:tcW w:w="1984" w:type="dxa"/>
          </w:tcPr>
          <w:p w14:paraId="388492ED"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 xml:space="preserve">18:00 (GMT) </w:t>
            </w:r>
          </w:p>
        </w:tc>
        <w:tc>
          <w:tcPr>
            <w:tcW w:w="5048" w:type="dxa"/>
            <w:vAlign w:val="center"/>
          </w:tcPr>
          <w:p w14:paraId="51056623" w14:textId="75C4E6BB"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Workshop 4 | Deirdre O</w:t>
            </w:r>
            <w:r w:rsidRPr="005D7318">
              <w:rPr>
                <w:rFonts w:ascii="Red Hat Display" w:hAnsi="Red Hat Display" w:cs="Arial"/>
                <w:color w:val="000000"/>
                <w:sz w:val="22"/>
                <w:szCs w:val="22"/>
              </w:rPr>
              <w:t>’</w:t>
            </w:r>
            <w:r w:rsidRPr="005D7318">
              <w:rPr>
                <w:rFonts w:ascii="Red Hat Display" w:hAnsi="Red Hat Display" w:cs="Segoe UI"/>
                <w:color w:val="000000"/>
                <w:sz w:val="22"/>
                <w:szCs w:val="22"/>
              </w:rPr>
              <w:t>Sullivan</w:t>
            </w:r>
          </w:p>
        </w:tc>
      </w:tr>
      <w:tr w:rsidR="0065794F" w:rsidRPr="006F30C5" w14:paraId="233B2871" w14:textId="77777777" w:rsidTr="001F7766">
        <w:trPr>
          <w:trHeight w:val="120"/>
        </w:trPr>
        <w:tc>
          <w:tcPr>
            <w:tcW w:w="2715" w:type="dxa"/>
          </w:tcPr>
          <w:p w14:paraId="56456AEF"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25 February</w:t>
            </w:r>
          </w:p>
        </w:tc>
        <w:tc>
          <w:tcPr>
            <w:tcW w:w="1984" w:type="dxa"/>
          </w:tcPr>
          <w:p w14:paraId="40243E6C" w14:textId="2211F6EB"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1</w:t>
            </w:r>
            <w:r w:rsidR="005D73D8">
              <w:rPr>
                <w:rFonts w:ascii="Red Hat Display" w:hAnsi="Red Hat Display" w:cs="Open Sans"/>
                <w:color w:val="000000"/>
                <w:sz w:val="22"/>
                <w:szCs w:val="22"/>
                <w:shd w:val="clear" w:color="auto" w:fill="FFFFFF"/>
                <w:lang w:val="en-GB"/>
              </w:rPr>
              <w:t>8</w:t>
            </w:r>
            <w:r w:rsidRPr="005D7318">
              <w:rPr>
                <w:rFonts w:ascii="Red Hat Display" w:hAnsi="Red Hat Display" w:cs="Open Sans"/>
                <w:color w:val="000000"/>
                <w:sz w:val="22"/>
                <w:szCs w:val="22"/>
                <w:shd w:val="clear" w:color="auto" w:fill="FFFFFF"/>
                <w:lang w:val="en-GB"/>
              </w:rPr>
              <w:t>:00 (GMT)</w:t>
            </w:r>
          </w:p>
        </w:tc>
        <w:tc>
          <w:tcPr>
            <w:tcW w:w="5048" w:type="dxa"/>
            <w:vAlign w:val="center"/>
          </w:tcPr>
          <w:p w14:paraId="497B88C7" w14:textId="227B7C84"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Workshop 5 | Niam</w:t>
            </w:r>
            <w:r w:rsidR="00200E2B">
              <w:rPr>
                <w:rFonts w:ascii="Red Hat Display" w:hAnsi="Red Hat Display" w:cs="Segoe UI"/>
                <w:color w:val="000000"/>
                <w:sz w:val="22"/>
                <w:szCs w:val="22"/>
              </w:rPr>
              <w:t>h</w:t>
            </w:r>
            <w:r w:rsidRPr="005D7318">
              <w:rPr>
                <w:rFonts w:ascii="Red Hat Display" w:hAnsi="Red Hat Display" w:cs="Segoe UI"/>
                <w:color w:val="000000"/>
                <w:sz w:val="22"/>
                <w:szCs w:val="22"/>
              </w:rPr>
              <w:t xml:space="preserve"> O</w:t>
            </w:r>
            <w:r w:rsidRPr="005D7318">
              <w:rPr>
                <w:rFonts w:ascii="Red Hat Display" w:hAnsi="Red Hat Display" w:cs="Arial"/>
                <w:color w:val="000000"/>
                <w:sz w:val="22"/>
                <w:szCs w:val="22"/>
              </w:rPr>
              <w:t>’</w:t>
            </w:r>
            <w:r w:rsidRPr="005D7318">
              <w:rPr>
                <w:rFonts w:ascii="Red Hat Display" w:hAnsi="Red Hat Display" w:cs="Segoe UI"/>
                <w:color w:val="000000"/>
                <w:sz w:val="22"/>
                <w:szCs w:val="22"/>
              </w:rPr>
              <w:t>Connor</w:t>
            </w:r>
          </w:p>
        </w:tc>
      </w:tr>
      <w:tr w:rsidR="0065794F" w:rsidRPr="006F30C5" w14:paraId="722D6973" w14:textId="77777777" w:rsidTr="001F7766">
        <w:trPr>
          <w:trHeight w:val="120"/>
        </w:trPr>
        <w:tc>
          <w:tcPr>
            <w:tcW w:w="2715" w:type="dxa"/>
          </w:tcPr>
          <w:p w14:paraId="2F8B2AFA"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4 March</w:t>
            </w:r>
          </w:p>
        </w:tc>
        <w:tc>
          <w:tcPr>
            <w:tcW w:w="1984" w:type="dxa"/>
          </w:tcPr>
          <w:p w14:paraId="08FC8DF1"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18:00 (GMT)</w:t>
            </w:r>
          </w:p>
        </w:tc>
        <w:tc>
          <w:tcPr>
            <w:tcW w:w="5048" w:type="dxa"/>
            <w:vAlign w:val="center"/>
          </w:tcPr>
          <w:p w14:paraId="5BDE1736" w14:textId="28BECEFA"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Workshop 6 | Sue Butler</w:t>
            </w:r>
          </w:p>
        </w:tc>
      </w:tr>
      <w:tr w:rsidR="0065794F" w:rsidRPr="006F30C5" w14:paraId="459ECAE9" w14:textId="77777777" w:rsidTr="001F7766">
        <w:trPr>
          <w:trHeight w:val="120"/>
        </w:trPr>
        <w:tc>
          <w:tcPr>
            <w:tcW w:w="2715" w:type="dxa"/>
          </w:tcPr>
          <w:p w14:paraId="53336420"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11 March</w:t>
            </w:r>
          </w:p>
        </w:tc>
        <w:tc>
          <w:tcPr>
            <w:tcW w:w="1984" w:type="dxa"/>
          </w:tcPr>
          <w:p w14:paraId="7595097F" w14:textId="72439B26" w:rsidR="0065794F" w:rsidRPr="005D7318" w:rsidRDefault="00D044AE" w:rsidP="0065794F">
            <w:pPr>
              <w:jc w:val="both"/>
              <w:rPr>
                <w:rFonts w:ascii="Red Hat Display" w:hAnsi="Red Hat Display" w:cs="Open Sans"/>
                <w:color w:val="000000"/>
                <w:sz w:val="22"/>
                <w:szCs w:val="22"/>
                <w:shd w:val="clear" w:color="auto" w:fill="FFFFFF"/>
                <w:lang w:val="en-GB"/>
              </w:rPr>
            </w:pPr>
            <w:r>
              <w:rPr>
                <w:rFonts w:ascii="Red Hat Display" w:hAnsi="Red Hat Display" w:cs="Open Sans"/>
                <w:color w:val="000000"/>
                <w:sz w:val="22"/>
                <w:szCs w:val="22"/>
                <w:shd w:val="clear" w:color="auto" w:fill="FFFFFF"/>
                <w:lang w:val="en-GB"/>
              </w:rPr>
              <w:t>16:00 (GMT)</w:t>
            </w:r>
          </w:p>
        </w:tc>
        <w:tc>
          <w:tcPr>
            <w:tcW w:w="5048" w:type="dxa"/>
            <w:vAlign w:val="center"/>
          </w:tcPr>
          <w:p w14:paraId="719A4039" w14:textId="0E6DAD3C"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 xml:space="preserve">Workshop 7 | </w:t>
            </w:r>
            <w:r w:rsidR="00573CC3">
              <w:rPr>
                <w:rFonts w:ascii="Red Hat Display" w:hAnsi="Red Hat Display" w:cs="Segoe UI"/>
                <w:color w:val="000000"/>
                <w:sz w:val="22"/>
                <w:szCs w:val="22"/>
              </w:rPr>
              <w:t>Megan Strang</w:t>
            </w:r>
          </w:p>
        </w:tc>
      </w:tr>
      <w:tr w:rsidR="0065794F" w:rsidRPr="006F30C5" w14:paraId="07880621" w14:textId="77777777" w:rsidTr="001F7766">
        <w:trPr>
          <w:trHeight w:val="120"/>
        </w:trPr>
        <w:tc>
          <w:tcPr>
            <w:tcW w:w="2715" w:type="dxa"/>
          </w:tcPr>
          <w:p w14:paraId="77DB1E63"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18 March</w:t>
            </w:r>
          </w:p>
        </w:tc>
        <w:tc>
          <w:tcPr>
            <w:tcW w:w="1984" w:type="dxa"/>
          </w:tcPr>
          <w:p w14:paraId="2C29C2B0"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18:00 (GMT)</w:t>
            </w:r>
          </w:p>
        </w:tc>
        <w:tc>
          <w:tcPr>
            <w:tcW w:w="5048" w:type="dxa"/>
            <w:vAlign w:val="center"/>
          </w:tcPr>
          <w:p w14:paraId="591EA40A" w14:textId="3F9C6BBD"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 xml:space="preserve">Workshop 8 | Michaella </w:t>
            </w:r>
            <w:proofErr w:type="spellStart"/>
            <w:r w:rsidRPr="005D7318">
              <w:rPr>
                <w:rFonts w:ascii="Red Hat Display" w:hAnsi="Red Hat Display" w:cs="Segoe UI"/>
                <w:color w:val="000000"/>
                <w:sz w:val="22"/>
                <w:szCs w:val="22"/>
              </w:rPr>
              <w:t>Snoeck</w:t>
            </w:r>
            <w:proofErr w:type="spellEnd"/>
            <w:r w:rsidRPr="005D7318">
              <w:rPr>
                <w:rFonts w:ascii="Red Hat Display" w:hAnsi="Red Hat Display" w:cs="Segoe UI"/>
                <w:color w:val="000000"/>
                <w:sz w:val="22"/>
                <w:szCs w:val="22"/>
              </w:rPr>
              <w:t xml:space="preserve"> </w:t>
            </w:r>
          </w:p>
        </w:tc>
      </w:tr>
      <w:tr w:rsidR="0065794F" w:rsidRPr="006F30C5" w14:paraId="3F2DA5E2" w14:textId="77777777" w:rsidTr="001F7766">
        <w:trPr>
          <w:trHeight w:val="120"/>
        </w:trPr>
        <w:tc>
          <w:tcPr>
            <w:tcW w:w="2715" w:type="dxa"/>
          </w:tcPr>
          <w:p w14:paraId="085FC216"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25 March</w:t>
            </w:r>
          </w:p>
        </w:tc>
        <w:tc>
          <w:tcPr>
            <w:tcW w:w="1984" w:type="dxa"/>
          </w:tcPr>
          <w:p w14:paraId="5CA56BE8"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18:00 (GMT)</w:t>
            </w:r>
          </w:p>
        </w:tc>
        <w:tc>
          <w:tcPr>
            <w:tcW w:w="5048" w:type="dxa"/>
            <w:vAlign w:val="center"/>
          </w:tcPr>
          <w:p w14:paraId="512979AC" w14:textId="58F5CD74"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 xml:space="preserve">Workshop 9 | Ann Austin </w:t>
            </w:r>
          </w:p>
        </w:tc>
      </w:tr>
      <w:tr w:rsidR="0065794F" w:rsidRPr="006F30C5" w14:paraId="60598902" w14:textId="77777777" w:rsidTr="001F7766">
        <w:trPr>
          <w:trHeight w:val="120"/>
        </w:trPr>
        <w:tc>
          <w:tcPr>
            <w:tcW w:w="2715" w:type="dxa"/>
          </w:tcPr>
          <w:p w14:paraId="5541A63E"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1 April</w:t>
            </w:r>
          </w:p>
        </w:tc>
        <w:tc>
          <w:tcPr>
            <w:tcW w:w="1984" w:type="dxa"/>
          </w:tcPr>
          <w:p w14:paraId="52937BE1"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18:00 (GMT)</w:t>
            </w:r>
          </w:p>
        </w:tc>
        <w:tc>
          <w:tcPr>
            <w:tcW w:w="5048" w:type="dxa"/>
            <w:vAlign w:val="center"/>
          </w:tcPr>
          <w:p w14:paraId="7F043B07" w14:textId="37D940C0"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Workshop 10 | Michelle Wilson</w:t>
            </w:r>
          </w:p>
        </w:tc>
      </w:tr>
      <w:tr w:rsidR="0065794F" w:rsidRPr="006F30C5" w14:paraId="1EC116F2" w14:textId="77777777" w:rsidTr="001F7766">
        <w:trPr>
          <w:trHeight w:val="120"/>
        </w:trPr>
        <w:tc>
          <w:tcPr>
            <w:tcW w:w="2715" w:type="dxa"/>
          </w:tcPr>
          <w:p w14:paraId="65E9E92A"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8 April</w:t>
            </w:r>
          </w:p>
        </w:tc>
        <w:tc>
          <w:tcPr>
            <w:tcW w:w="1984" w:type="dxa"/>
          </w:tcPr>
          <w:p w14:paraId="59A2EF7C"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18:00 (GMT)</w:t>
            </w:r>
          </w:p>
        </w:tc>
        <w:tc>
          <w:tcPr>
            <w:tcW w:w="5048" w:type="dxa"/>
            <w:vAlign w:val="center"/>
          </w:tcPr>
          <w:p w14:paraId="5ACA5238" w14:textId="305E426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 xml:space="preserve">Workshop 11 | </w:t>
            </w:r>
            <w:r w:rsidR="00573CC3">
              <w:rPr>
                <w:rFonts w:ascii="Red Hat Display" w:hAnsi="Red Hat Display" w:cs="Segoe UI"/>
                <w:color w:val="000000"/>
                <w:sz w:val="22"/>
                <w:szCs w:val="22"/>
              </w:rPr>
              <w:t>Shira Kilgallon</w:t>
            </w:r>
          </w:p>
        </w:tc>
      </w:tr>
      <w:tr w:rsidR="0065794F" w:rsidRPr="006F30C5" w14:paraId="055CA1C4" w14:textId="77777777" w:rsidTr="001F7766">
        <w:trPr>
          <w:trHeight w:val="120"/>
        </w:trPr>
        <w:tc>
          <w:tcPr>
            <w:tcW w:w="2715" w:type="dxa"/>
          </w:tcPr>
          <w:p w14:paraId="709A0B44"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Wednesday, 22 April</w:t>
            </w:r>
          </w:p>
        </w:tc>
        <w:tc>
          <w:tcPr>
            <w:tcW w:w="1984" w:type="dxa"/>
          </w:tcPr>
          <w:p w14:paraId="60AF293C" w14:textId="7777777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Open Sans"/>
                <w:color w:val="000000"/>
                <w:sz w:val="22"/>
                <w:szCs w:val="22"/>
                <w:shd w:val="clear" w:color="auto" w:fill="FFFFFF"/>
                <w:lang w:val="en-GB"/>
              </w:rPr>
              <w:t>18:00 (GMT)</w:t>
            </w:r>
          </w:p>
        </w:tc>
        <w:tc>
          <w:tcPr>
            <w:tcW w:w="5048" w:type="dxa"/>
            <w:vAlign w:val="center"/>
          </w:tcPr>
          <w:p w14:paraId="3ACDD477" w14:textId="2B7D6C47" w:rsidR="0065794F" w:rsidRPr="005D7318" w:rsidRDefault="0065794F" w:rsidP="0065794F">
            <w:pPr>
              <w:jc w:val="both"/>
              <w:rPr>
                <w:rFonts w:ascii="Red Hat Display" w:hAnsi="Red Hat Display" w:cs="Open Sans"/>
                <w:color w:val="000000"/>
                <w:sz w:val="22"/>
                <w:szCs w:val="22"/>
                <w:shd w:val="clear" w:color="auto" w:fill="FFFFFF"/>
                <w:lang w:val="en-GB"/>
              </w:rPr>
            </w:pPr>
            <w:r w:rsidRPr="005D7318">
              <w:rPr>
                <w:rFonts w:ascii="Red Hat Display" w:hAnsi="Red Hat Display" w:cs="Segoe UI"/>
                <w:color w:val="000000"/>
                <w:sz w:val="22"/>
                <w:szCs w:val="22"/>
              </w:rPr>
              <w:t>Graduation &amp; MVP Announcement</w:t>
            </w:r>
          </w:p>
        </w:tc>
      </w:tr>
    </w:tbl>
    <w:p w14:paraId="142D120A" w14:textId="77777777" w:rsidR="00F63B15" w:rsidRDefault="00F63B15" w:rsidP="00F63B15">
      <w:pPr>
        <w:rPr>
          <w:rFonts w:ascii="Red Hat Display" w:hAnsi="Red Hat Display" w:cs="Open Sans"/>
          <w:color w:val="000000"/>
          <w:shd w:val="clear" w:color="auto" w:fill="FFFFFF"/>
        </w:rPr>
      </w:pPr>
    </w:p>
    <w:p w14:paraId="432F5083" w14:textId="416C8BB4" w:rsidR="00D25F4D" w:rsidRPr="00F63B15" w:rsidRDefault="00F63B15" w:rsidP="00F63B15">
      <w:pPr>
        <w:rPr>
          <w:rFonts w:ascii="Red Hat Display" w:hAnsi="Red Hat Display"/>
          <w:i/>
          <w:iCs/>
          <w:color w:val="000000" w:themeColor="text1"/>
          <w:lang w:val="en-GB"/>
        </w:rPr>
      </w:pPr>
      <w:r w:rsidRPr="00F63B15">
        <w:rPr>
          <w:rFonts w:ascii="Red Hat Display" w:hAnsi="Red Hat Display" w:cs="Open Sans"/>
          <w:i/>
          <w:iCs/>
          <w:color w:val="000000"/>
          <w:shd w:val="clear" w:color="auto" w:fill="FFFFFF"/>
        </w:rPr>
        <w:t>*Dates and times are subject to change due to speaker availability</w:t>
      </w:r>
      <w:r w:rsidR="00D25F4D" w:rsidRPr="00F63B15">
        <w:rPr>
          <w:rFonts w:ascii="Red Hat Display" w:hAnsi="Red Hat Display"/>
          <w:i/>
          <w:iCs/>
          <w:color w:val="000000" w:themeColor="text1"/>
          <w:lang w:val="en-GB"/>
        </w:rPr>
        <w:br w:type="page"/>
      </w:r>
    </w:p>
    <w:p w14:paraId="37B600FC" w14:textId="68FBF830" w:rsidR="00164F8D" w:rsidRPr="005D7318" w:rsidRDefault="00164F8D" w:rsidP="00605E1A">
      <w:pPr>
        <w:rPr>
          <w:rFonts w:ascii="Red Hat Display" w:hAnsi="Red Hat Display"/>
          <w:color w:val="000000" w:themeColor="text1"/>
          <w:sz w:val="28"/>
          <w:szCs w:val="28"/>
          <w:lang w:val="en-GB"/>
        </w:rPr>
      </w:pPr>
      <w:r w:rsidRPr="005D7318">
        <w:rPr>
          <w:rFonts w:ascii="Red Hat Display" w:hAnsi="Red Hat Display"/>
          <w:color w:val="000000" w:themeColor="text1"/>
          <w:sz w:val="28"/>
          <w:szCs w:val="28"/>
          <w:lang w:val="en-GB"/>
        </w:rPr>
        <w:lastRenderedPageBreak/>
        <w:t xml:space="preserve">WORKSHOP </w:t>
      </w:r>
      <w:r w:rsidR="00002558" w:rsidRPr="005D7318">
        <w:rPr>
          <w:rFonts w:ascii="Red Hat Display" w:hAnsi="Red Hat Display"/>
          <w:color w:val="000000" w:themeColor="text1"/>
          <w:sz w:val="28"/>
          <w:szCs w:val="28"/>
          <w:lang w:val="en-GB"/>
        </w:rPr>
        <w:t>ETIQUETTE</w:t>
      </w:r>
    </w:p>
    <w:p w14:paraId="36C50716" w14:textId="77777777" w:rsidR="00164F8D" w:rsidRPr="006F30C5" w:rsidRDefault="00164F8D" w:rsidP="00164F8D">
      <w:pPr>
        <w:rPr>
          <w:rFonts w:ascii="Red Hat Display" w:hAnsi="Red Hat Display" w:cs="Open Sans"/>
          <w:b/>
          <w:bCs/>
          <w:color w:val="000000"/>
          <w:shd w:val="clear" w:color="auto" w:fill="FFFFFF"/>
        </w:rPr>
      </w:pPr>
    </w:p>
    <w:p w14:paraId="0BECB3AD" w14:textId="4E2BCB38" w:rsidR="00164F8D" w:rsidRPr="006F30C5" w:rsidRDefault="00164F8D" w:rsidP="00164F8D">
      <w:pPr>
        <w:rPr>
          <w:rFonts w:ascii="Red Hat Display" w:hAnsi="Red Hat Display" w:cs="Open Sans"/>
          <w:color w:val="000000"/>
          <w:shd w:val="clear" w:color="auto" w:fill="FFFFFF"/>
        </w:rPr>
      </w:pPr>
      <w:r w:rsidRPr="006F30C5">
        <w:rPr>
          <w:rFonts w:ascii="Red Hat Display" w:hAnsi="Red Hat Display" w:cs="Open Sans"/>
          <w:b/>
          <w:bCs/>
          <w:color w:val="000000"/>
          <w:shd w:val="clear" w:color="auto" w:fill="FFFFFF"/>
        </w:rPr>
        <w:t>Please be on time.</w:t>
      </w:r>
      <w:r w:rsidRPr="006F30C5">
        <w:rPr>
          <w:rFonts w:ascii="Red Hat Display" w:hAnsi="Red Hat Display" w:cs="Open Sans"/>
          <w:color w:val="000000"/>
          <w:shd w:val="clear" w:color="auto" w:fill="FFFFFF"/>
        </w:rPr>
        <w:t xml:space="preserve"> On time means waiting in the lobby </w:t>
      </w:r>
      <w:r w:rsidR="000B565D">
        <w:rPr>
          <w:rFonts w:ascii="Red Hat Display" w:hAnsi="Red Hat Display" w:cs="Open Sans"/>
          <w:color w:val="000000"/>
          <w:shd w:val="clear" w:color="auto" w:fill="FFFFFF"/>
        </w:rPr>
        <w:t>3-</w:t>
      </w:r>
      <w:r w:rsidRPr="006F30C5">
        <w:rPr>
          <w:rFonts w:ascii="Red Hat Display" w:hAnsi="Red Hat Display" w:cs="Open Sans"/>
          <w:color w:val="000000"/>
          <w:shd w:val="clear" w:color="auto" w:fill="FFFFFF"/>
        </w:rPr>
        <w:t xml:space="preserve">5 minutes before the session starts. Our speakers have offered up their time voluntarily and to arrive late would be disrespectful to them.  Yes, things happen, and there may be times where you may be late.  Please </w:t>
      </w:r>
      <w:r w:rsidR="008D53B9" w:rsidRPr="006F30C5">
        <w:rPr>
          <w:rFonts w:ascii="Red Hat Display" w:hAnsi="Red Hat Display" w:cs="Open Sans"/>
          <w:color w:val="000000"/>
          <w:shd w:val="clear" w:color="auto" w:fill="FFFFFF"/>
        </w:rPr>
        <w:t>email wla@unitedrugby.com</w:t>
      </w:r>
      <w:r w:rsidRPr="006F30C5">
        <w:rPr>
          <w:rFonts w:ascii="Red Hat Display" w:hAnsi="Red Hat Display" w:cs="Open Sans"/>
          <w:color w:val="000000"/>
          <w:shd w:val="clear" w:color="auto" w:fill="FFFFFF"/>
        </w:rPr>
        <w:t xml:space="preserve"> in advance so that </w:t>
      </w:r>
      <w:r w:rsidR="00132E84">
        <w:rPr>
          <w:rFonts w:ascii="Red Hat Display" w:hAnsi="Red Hat Display" w:cs="Open Sans"/>
          <w:color w:val="000000"/>
          <w:shd w:val="clear" w:color="auto" w:fill="FFFFFF"/>
        </w:rPr>
        <w:t>we</w:t>
      </w:r>
      <w:r w:rsidRPr="006F30C5">
        <w:rPr>
          <w:rFonts w:ascii="Red Hat Display" w:hAnsi="Red Hat Display" w:cs="Open Sans"/>
          <w:color w:val="000000"/>
          <w:shd w:val="clear" w:color="auto" w:fill="FFFFFF"/>
        </w:rPr>
        <w:t xml:space="preserve"> can advise the speaker.</w:t>
      </w:r>
    </w:p>
    <w:p w14:paraId="5C59FE69" w14:textId="77777777" w:rsidR="00164F8D" w:rsidRPr="006F30C5" w:rsidRDefault="00164F8D" w:rsidP="00164F8D">
      <w:pPr>
        <w:rPr>
          <w:rFonts w:ascii="Red Hat Display" w:hAnsi="Red Hat Display" w:cs="Open Sans"/>
          <w:color w:val="000000"/>
          <w:shd w:val="clear" w:color="auto" w:fill="FFFFFF"/>
        </w:rPr>
      </w:pPr>
    </w:p>
    <w:p w14:paraId="0328F797" w14:textId="7C8F18F3" w:rsidR="00164F8D" w:rsidRPr="006F30C5" w:rsidRDefault="00164F8D" w:rsidP="00164F8D">
      <w:pPr>
        <w:rPr>
          <w:rFonts w:ascii="Red Hat Display" w:hAnsi="Red Hat Display" w:cs="Open Sans"/>
          <w:b/>
          <w:bCs/>
          <w:color w:val="000000"/>
          <w:shd w:val="clear" w:color="auto" w:fill="FFFFFF"/>
        </w:rPr>
      </w:pPr>
      <w:r w:rsidRPr="006F30C5">
        <w:rPr>
          <w:rFonts w:ascii="Red Hat Display" w:hAnsi="Red Hat Display" w:cs="Open Sans"/>
          <w:b/>
          <w:bCs/>
          <w:color w:val="000000"/>
          <w:shd w:val="clear" w:color="auto" w:fill="FFFFFF"/>
        </w:rPr>
        <w:t xml:space="preserve">Name. </w:t>
      </w:r>
      <w:r w:rsidRPr="006F30C5">
        <w:rPr>
          <w:rFonts w:ascii="Red Hat Display" w:hAnsi="Red Hat Display" w:cs="Open Sans"/>
          <w:color w:val="000000"/>
          <w:shd w:val="clear" w:color="auto" w:fill="FFFFFF"/>
        </w:rPr>
        <w:t>Please make sure that your Zoom account has your name and surname when you join the session. It is important for the speaker to know who they are speaking to, especially if you as</w:t>
      </w:r>
      <w:r w:rsidR="00057B5E" w:rsidRPr="006F30C5">
        <w:rPr>
          <w:rFonts w:ascii="Red Hat Display" w:hAnsi="Red Hat Display" w:cs="Open Sans"/>
          <w:color w:val="000000"/>
          <w:shd w:val="clear" w:color="auto" w:fill="FFFFFF"/>
        </w:rPr>
        <w:t>k</w:t>
      </w:r>
      <w:r w:rsidRPr="006F30C5">
        <w:rPr>
          <w:rFonts w:ascii="Red Hat Display" w:hAnsi="Red Hat Display" w:cs="Open Sans"/>
          <w:color w:val="000000"/>
          <w:shd w:val="clear" w:color="auto" w:fill="FFFFFF"/>
        </w:rPr>
        <w:t xml:space="preserve"> questions.  </w:t>
      </w:r>
      <w:r w:rsidR="00397DDF" w:rsidRPr="006F30C5">
        <w:rPr>
          <w:rFonts w:ascii="Red Hat Display" w:hAnsi="Red Hat Display" w:cs="Open Sans"/>
          <w:color w:val="000000"/>
          <w:shd w:val="clear" w:color="auto" w:fill="FFFFFF"/>
        </w:rPr>
        <w:t xml:space="preserve">Let’s try to keep the sessions as professional as possible – but </w:t>
      </w:r>
      <w:r w:rsidR="00057B5E" w:rsidRPr="006F30C5">
        <w:rPr>
          <w:rFonts w:ascii="Red Hat Display" w:hAnsi="Red Hat Display" w:cs="Open Sans"/>
          <w:color w:val="000000"/>
          <w:shd w:val="clear" w:color="auto" w:fill="FFFFFF"/>
        </w:rPr>
        <w:t>we</w:t>
      </w:r>
      <w:r w:rsidR="00397DDF" w:rsidRPr="006F30C5">
        <w:rPr>
          <w:rFonts w:ascii="Red Hat Display" w:hAnsi="Red Hat Display" w:cs="Open Sans"/>
          <w:color w:val="000000"/>
          <w:shd w:val="clear" w:color="auto" w:fill="FFFFFF"/>
        </w:rPr>
        <w:t xml:space="preserve"> promise they will be insightful and fun too!</w:t>
      </w:r>
      <w:r w:rsidRPr="006F30C5">
        <w:rPr>
          <w:rFonts w:ascii="Red Hat Display" w:hAnsi="Red Hat Display" w:cs="Open Sans"/>
          <w:color w:val="000000"/>
          <w:shd w:val="clear" w:color="auto" w:fill="FFFFFF"/>
        </w:rPr>
        <w:t xml:space="preserve"> </w:t>
      </w:r>
      <w:r w:rsidRPr="006F30C5">
        <w:rPr>
          <w:rFonts w:ascii="Red Hat Display" w:hAnsi="Red Hat Display" w:cs="Open Sans"/>
          <w:b/>
          <w:bCs/>
          <w:color w:val="000000"/>
          <w:shd w:val="clear" w:color="auto" w:fill="FFFFFF"/>
        </w:rPr>
        <w:t xml:space="preserve"> </w:t>
      </w:r>
    </w:p>
    <w:p w14:paraId="36371536" w14:textId="77777777" w:rsidR="00164F8D" w:rsidRPr="006F30C5" w:rsidRDefault="00164F8D" w:rsidP="00164F8D">
      <w:pPr>
        <w:rPr>
          <w:rFonts w:ascii="Red Hat Display" w:hAnsi="Red Hat Display" w:cs="Open Sans"/>
          <w:b/>
          <w:bCs/>
          <w:color w:val="000000"/>
          <w:shd w:val="clear" w:color="auto" w:fill="FFFFFF"/>
        </w:rPr>
      </w:pPr>
    </w:p>
    <w:p w14:paraId="1B7AF7FF" w14:textId="2FDA9316" w:rsidR="00164F8D" w:rsidRPr="006F30C5" w:rsidRDefault="00164F8D" w:rsidP="00164F8D">
      <w:pPr>
        <w:rPr>
          <w:rFonts w:ascii="Red Hat Display" w:hAnsi="Red Hat Display" w:cs="Open Sans"/>
          <w:color w:val="000000"/>
          <w:shd w:val="clear" w:color="auto" w:fill="FFFFFF"/>
        </w:rPr>
      </w:pPr>
      <w:r w:rsidRPr="006F30C5">
        <w:rPr>
          <w:rFonts w:ascii="Red Hat Display" w:hAnsi="Red Hat Display" w:cs="Open Sans"/>
          <w:b/>
          <w:bCs/>
          <w:color w:val="000000"/>
          <w:shd w:val="clear" w:color="auto" w:fill="FFFFFF"/>
        </w:rPr>
        <w:t>Cameras.</w:t>
      </w:r>
      <w:r w:rsidRPr="006F30C5">
        <w:rPr>
          <w:rFonts w:ascii="Red Hat Display" w:hAnsi="Red Hat Display" w:cs="Open Sans"/>
          <w:color w:val="000000"/>
          <w:shd w:val="clear" w:color="auto" w:fill="FFFFFF"/>
        </w:rPr>
        <w:t xml:space="preserve"> Connectivity may be an issue for some delegates attending the workshops. Initially, please can you ensure that your video is turned on so that the speaker can see who she is speaking to. Once </w:t>
      </w:r>
      <w:r w:rsidR="00397DDF" w:rsidRPr="006F30C5">
        <w:rPr>
          <w:rFonts w:ascii="Red Hat Display" w:hAnsi="Red Hat Display" w:cs="Open Sans"/>
          <w:color w:val="000000"/>
          <w:shd w:val="clear" w:color="auto" w:fill="FFFFFF"/>
        </w:rPr>
        <w:t>introductions</w:t>
      </w:r>
      <w:r w:rsidRPr="006F30C5">
        <w:rPr>
          <w:rFonts w:ascii="Red Hat Display" w:hAnsi="Red Hat Display" w:cs="Open Sans"/>
          <w:color w:val="000000"/>
          <w:shd w:val="clear" w:color="auto" w:fill="FFFFFF"/>
        </w:rPr>
        <w:t xml:space="preserve"> have been done, cameras may be turned off.  </w:t>
      </w:r>
      <w:r w:rsidR="00BF6069">
        <w:rPr>
          <w:rFonts w:ascii="Red Hat Display" w:hAnsi="Red Hat Display" w:cs="Open Sans"/>
          <w:color w:val="000000"/>
          <w:shd w:val="clear" w:color="auto" w:fill="FFFFFF"/>
        </w:rPr>
        <w:t>If you pose a question to the speaker, please turn your camera on.</w:t>
      </w:r>
    </w:p>
    <w:p w14:paraId="494031D0" w14:textId="77777777" w:rsidR="00397DDF" w:rsidRPr="006F30C5" w:rsidRDefault="00397DDF" w:rsidP="00164F8D">
      <w:pPr>
        <w:rPr>
          <w:rFonts w:ascii="Red Hat Display" w:hAnsi="Red Hat Display" w:cs="Open Sans"/>
          <w:color w:val="000000"/>
          <w:shd w:val="clear" w:color="auto" w:fill="FFFFFF"/>
        </w:rPr>
      </w:pPr>
    </w:p>
    <w:p w14:paraId="7979EA71" w14:textId="2DAE34AE" w:rsidR="00397DDF" w:rsidRPr="006F30C5" w:rsidRDefault="00397DDF" w:rsidP="00164F8D">
      <w:pPr>
        <w:rPr>
          <w:rFonts w:ascii="Red Hat Display" w:hAnsi="Red Hat Display" w:cs="Open Sans"/>
          <w:color w:val="000000"/>
          <w:shd w:val="clear" w:color="auto" w:fill="FFFFFF"/>
        </w:rPr>
      </w:pPr>
      <w:r w:rsidRPr="006F30C5">
        <w:rPr>
          <w:rFonts w:ascii="Red Hat Display" w:hAnsi="Red Hat Display" w:cs="Open Sans"/>
          <w:b/>
          <w:bCs/>
          <w:color w:val="000000"/>
          <w:shd w:val="clear" w:color="auto" w:fill="FFFFFF"/>
        </w:rPr>
        <w:t>Mute.</w:t>
      </w:r>
      <w:r w:rsidRPr="006F30C5">
        <w:rPr>
          <w:rFonts w:ascii="Red Hat Display" w:hAnsi="Red Hat Display" w:cs="Open Sans"/>
          <w:color w:val="000000"/>
          <w:shd w:val="clear" w:color="auto" w:fill="FFFFFF"/>
        </w:rPr>
        <w:t xml:space="preserve"> Please mute your microphone on arrival to the session. Only un-mute once we invite you to ask a question.  The host will mute you if you do unmute yourself out of turn.</w:t>
      </w:r>
    </w:p>
    <w:p w14:paraId="2CFD27CE" w14:textId="77777777" w:rsidR="00397DDF" w:rsidRPr="006F30C5" w:rsidRDefault="00397DDF" w:rsidP="00164F8D">
      <w:pPr>
        <w:rPr>
          <w:rFonts w:ascii="Red Hat Display" w:hAnsi="Red Hat Display" w:cs="Open Sans"/>
          <w:color w:val="000000"/>
          <w:shd w:val="clear" w:color="auto" w:fill="FFFFFF"/>
        </w:rPr>
      </w:pPr>
    </w:p>
    <w:p w14:paraId="493A91C5" w14:textId="5368FCBD" w:rsidR="00397DDF" w:rsidRPr="006F30C5" w:rsidRDefault="00397DDF" w:rsidP="00164F8D">
      <w:pPr>
        <w:rPr>
          <w:rFonts w:ascii="Red Hat Display" w:hAnsi="Red Hat Display" w:cs="Open Sans"/>
          <w:color w:val="000000"/>
          <w:shd w:val="clear" w:color="auto" w:fill="FFFFFF"/>
        </w:rPr>
      </w:pPr>
      <w:r w:rsidRPr="006F30C5">
        <w:rPr>
          <w:rFonts w:ascii="Red Hat Display" w:hAnsi="Red Hat Display" w:cs="Open Sans"/>
          <w:b/>
          <w:bCs/>
          <w:color w:val="000000"/>
          <w:shd w:val="clear" w:color="auto" w:fill="FFFFFF"/>
        </w:rPr>
        <w:t xml:space="preserve">Questions. </w:t>
      </w:r>
      <w:r w:rsidR="001F4ECA" w:rsidRPr="006F30C5">
        <w:rPr>
          <w:rFonts w:ascii="Red Hat Display" w:hAnsi="Red Hat Display" w:cs="Open Sans"/>
          <w:color w:val="000000"/>
          <w:shd w:val="clear" w:color="auto" w:fill="FFFFFF"/>
        </w:rPr>
        <w:t>Each session will have a time allocated for questions.</w:t>
      </w:r>
      <w:r w:rsidR="001F4ECA" w:rsidRPr="006F30C5">
        <w:rPr>
          <w:rFonts w:ascii="Red Hat Display" w:hAnsi="Red Hat Display" w:cs="Open Sans"/>
          <w:b/>
          <w:bCs/>
          <w:color w:val="000000"/>
          <w:shd w:val="clear" w:color="auto" w:fill="FFFFFF"/>
        </w:rPr>
        <w:t xml:space="preserve"> </w:t>
      </w:r>
      <w:r w:rsidRPr="006F30C5">
        <w:rPr>
          <w:rFonts w:ascii="Red Hat Display" w:hAnsi="Red Hat Display" w:cs="Open Sans"/>
          <w:color w:val="000000"/>
          <w:shd w:val="clear" w:color="auto" w:fill="FFFFFF"/>
        </w:rPr>
        <w:t xml:space="preserve">Should you want to ask a question, please raise your hand using the icon in Zoom, or alternatively type your question </w:t>
      </w:r>
      <w:r w:rsidR="005A425B" w:rsidRPr="006F30C5">
        <w:rPr>
          <w:rFonts w:ascii="Red Hat Display" w:hAnsi="Red Hat Display" w:cs="Open Sans"/>
          <w:color w:val="000000"/>
          <w:shd w:val="clear" w:color="auto" w:fill="FFFFFF"/>
        </w:rPr>
        <w:t>in the</w:t>
      </w:r>
      <w:r w:rsidR="00EC5E36" w:rsidRPr="006F30C5">
        <w:rPr>
          <w:rFonts w:ascii="Red Hat Display" w:hAnsi="Red Hat Display" w:cs="Open Sans"/>
          <w:color w:val="000000"/>
          <w:shd w:val="clear" w:color="auto" w:fill="FFFFFF"/>
        </w:rPr>
        <w:t xml:space="preserve"> </w:t>
      </w:r>
      <w:r w:rsidR="00260637" w:rsidRPr="006F30C5">
        <w:rPr>
          <w:rFonts w:ascii="Red Hat Display" w:hAnsi="Red Hat Display" w:cs="Open Sans"/>
          <w:color w:val="000000"/>
          <w:shd w:val="clear" w:color="auto" w:fill="FFFFFF"/>
        </w:rPr>
        <w:t xml:space="preserve">Zoom or </w:t>
      </w:r>
      <w:r w:rsidR="00EC5E36" w:rsidRPr="006F30C5">
        <w:rPr>
          <w:rFonts w:ascii="Red Hat Display" w:hAnsi="Red Hat Display" w:cs="Open Sans"/>
          <w:color w:val="000000"/>
          <w:shd w:val="clear" w:color="auto" w:fill="FFFFFF"/>
        </w:rPr>
        <w:t>WhatsApp</w:t>
      </w:r>
      <w:r w:rsidRPr="006F30C5">
        <w:rPr>
          <w:rFonts w:ascii="Red Hat Display" w:hAnsi="Red Hat Display" w:cs="Open Sans"/>
          <w:color w:val="000000"/>
          <w:shd w:val="clear" w:color="auto" w:fill="FFFFFF"/>
        </w:rPr>
        <w:t xml:space="preserve"> chat. </w:t>
      </w:r>
      <w:r w:rsidR="00260637" w:rsidRPr="006F30C5">
        <w:rPr>
          <w:rFonts w:ascii="Red Hat Display" w:hAnsi="Red Hat Display" w:cs="Open Sans"/>
          <w:color w:val="000000"/>
          <w:shd w:val="clear" w:color="auto" w:fill="FFFFFF"/>
        </w:rPr>
        <w:t>We</w:t>
      </w:r>
      <w:r w:rsidRPr="006F30C5">
        <w:rPr>
          <w:rFonts w:ascii="Red Hat Display" w:hAnsi="Red Hat Display" w:cs="Open Sans"/>
          <w:color w:val="000000"/>
          <w:shd w:val="clear" w:color="auto" w:fill="FFFFFF"/>
        </w:rPr>
        <w:t xml:space="preserve"> will invite you to ask the question when the speaker is ready, or when the question session opens.</w:t>
      </w:r>
      <w:r w:rsidR="002B4B7A" w:rsidRPr="006F30C5">
        <w:rPr>
          <w:rFonts w:ascii="Red Hat Display" w:hAnsi="Red Hat Display" w:cs="Open Sans"/>
          <w:color w:val="000000"/>
          <w:shd w:val="clear" w:color="auto" w:fill="FFFFFF"/>
        </w:rPr>
        <w:t xml:space="preserve"> If we run out of time and your question is not answered, don’t worry. The speakers have all agreed to receive additional questions via mail the day after the workshop. These will then be answered when they are available and shared with </w:t>
      </w:r>
      <w:r w:rsidR="00617260" w:rsidRPr="006F30C5">
        <w:rPr>
          <w:rFonts w:ascii="Red Hat Display" w:hAnsi="Red Hat Display" w:cs="Open Sans"/>
          <w:color w:val="000000"/>
          <w:shd w:val="clear" w:color="auto" w:fill="FFFFFF"/>
        </w:rPr>
        <w:t>everybody on email.</w:t>
      </w:r>
    </w:p>
    <w:p w14:paraId="3B012115" w14:textId="77777777" w:rsidR="00397DDF" w:rsidRPr="006F30C5" w:rsidRDefault="00397DDF" w:rsidP="00164F8D">
      <w:pPr>
        <w:rPr>
          <w:rFonts w:ascii="Red Hat Display" w:hAnsi="Red Hat Display" w:cs="Open Sans"/>
          <w:color w:val="000000"/>
          <w:shd w:val="clear" w:color="auto" w:fill="FFFFFF"/>
        </w:rPr>
      </w:pPr>
    </w:p>
    <w:p w14:paraId="160010AD" w14:textId="6820A07B" w:rsidR="00397DDF" w:rsidRPr="00D128EC" w:rsidRDefault="00397DDF" w:rsidP="00164F8D">
      <w:pPr>
        <w:rPr>
          <w:rFonts w:ascii="Red Hat Display" w:hAnsi="Red Hat Display" w:cs="Open Sans"/>
          <w:color w:val="000000"/>
          <w:shd w:val="clear" w:color="auto" w:fill="FFFFFF"/>
        </w:rPr>
      </w:pPr>
      <w:r w:rsidRPr="006F30C5">
        <w:rPr>
          <w:rFonts w:ascii="Red Hat Display" w:hAnsi="Red Hat Display" w:cs="Open Sans"/>
          <w:b/>
          <w:bCs/>
          <w:color w:val="000000"/>
          <w:shd w:val="clear" w:color="auto" w:fill="FFFFFF"/>
        </w:rPr>
        <w:t>Recording.</w:t>
      </w:r>
      <w:r w:rsidRPr="006F30C5">
        <w:rPr>
          <w:rFonts w:ascii="Red Hat Display" w:hAnsi="Red Hat Display" w:cs="Open Sans"/>
          <w:color w:val="000000"/>
          <w:shd w:val="clear" w:color="auto" w:fill="FFFFFF"/>
        </w:rPr>
        <w:t xml:space="preserve"> </w:t>
      </w:r>
      <w:r w:rsidR="00D128EC">
        <w:rPr>
          <w:rFonts w:ascii="Red Hat Display" w:hAnsi="Red Hat Display" w:cs="Open Sans"/>
          <w:color w:val="000000"/>
          <w:shd w:val="clear" w:color="auto" w:fill="FFFFFF"/>
        </w:rPr>
        <w:t>A</w:t>
      </w:r>
      <w:r w:rsidRPr="006F30C5">
        <w:rPr>
          <w:rFonts w:ascii="Red Hat Display" w:hAnsi="Red Hat Display" w:cs="Open Sans"/>
          <w:color w:val="000000"/>
          <w:shd w:val="clear" w:color="auto" w:fill="FFFFFF"/>
        </w:rPr>
        <w:t>ll workshop sessions will be recorded.</w:t>
      </w:r>
      <w:r w:rsidR="00617260" w:rsidRPr="006F30C5">
        <w:rPr>
          <w:rFonts w:ascii="Red Hat Display" w:hAnsi="Red Hat Display" w:cs="Open Sans"/>
          <w:color w:val="000000"/>
          <w:shd w:val="clear" w:color="auto" w:fill="FFFFFF"/>
        </w:rPr>
        <w:t xml:space="preserve"> </w:t>
      </w:r>
      <w:r w:rsidR="00617260" w:rsidRPr="00D128EC">
        <w:rPr>
          <w:rFonts w:ascii="Red Hat Display" w:hAnsi="Red Hat Display" w:cs="Open Sans"/>
          <w:color w:val="000000"/>
          <w:shd w:val="clear" w:color="auto" w:fill="FFFFFF"/>
        </w:rPr>
        <w:t>The recoding will be loaded onto the WLA Hub the day after the workshop. It can be found under “Workshop Recordings”. When the recording has been loaded, a note will be made on the WhatsApp group to alert you.</w:t>
      </w:r>
    </w:p>
    <w:p w14:paraId="4C596367" w14:textId="5C479997" w:rsidR="00397DDF" w:rsidRPr="00D128EC" w:rsidRDefault="007C17F7" w:rsidP="00164F8D">
      <w:pPr>
        <w:rPr>
          <w:rFonts w:ascii="Red Hat Display" w:hAnsi="Red Hat Display" w:cs="Open Sans"/>
          <w:color w:val="000000"/>
          <w:shd w:val="clear" w:color="auto" w:fill="FFFFFF"/>
        </w:rPr>
      </w:pPr>
      <w:r w:rsidRPr="00D128EC">
        <w:rPr>
          <w:rFonts w:ascii="Red Hat Display" w:hAnsi="Red Hat Display" w:cs="Open Sans"/>
          <w:color w:val="000000"/>
          <w:shd w:val="clear" w:color="auto" w:fill="FFFFFF"/>
        </w:rPr>
        <w:lastRenderedPageBreak/>
        <w:t xml:space="preserve">We don’t mind you using an AI tool for note taking, however no other recording </w:t>
      </w:r>
      <w:r w:rsidR="00216129" w:rsidRPr="00D128EC">
        <w:rPr>
          <w:rFonts w:ascii="Red Hat Display" w:hAnsi="Red Hat Display" w:cs="Open Sans"/>
          <w:color w:val="000000"/>
          <w:shd w:val="clear" w:color="auto" w:fill="FFFFFF"/>
        </w:rPr>
        <w:t>platforms may be used.</w:t>
      </w:r>
      <w:r w:rsidR="00D128EC">
        <w:rPr>
          <w:rFonts w:ascii="Red Hat Display" w:hAnsi="Red Hat Display" w:cs="Open Sans"/>
          <w:color w:val="000000"/>
          <w:shd w:val="clear" w:color="auto" w:fill="FFFFFF"/>
        </w:rPr>
        <w:t xml:space="preserve"> The WLA will be the only recording permitted.</w:t>
      </w:r>
      <w:r w:rsidR="00216129" w:rsidRPr="00D128EC">
        <w:rPr>
          <w:rFonts w:ascii="Red Hat Display" w:hAnsi="Red Hat Display" w:cs="Open Sans"/>
          <w:color w:val="000000"/>
          <w:shd w:val="clear" w:color="auto" w:fill="FFFFFF"/>
        </w:rPr>
        <w:t xml:space="preserve"> </w:t>
      </w:r>
    </w:p>
    <w:p w14:paraId="62763EB1" w14:textId="77777777" w:rsidR="0001440C" w:rsidRPr="006F30C5" w:rsidRDefault="0001440C" w:rsidP="00164F8D">
      <w:pPr>
        <w:pStyle w:val="ListParagraph"/>
        <w:rPr>
          <w:rFonts w:ascii="Red Hat Display" w:hAnsi="Red Hat Display" w:cs="Open Sans"/>
          <w:color w:val="000000"/>
          <w:shd w:val="clear" w:color="auto" w:fill="FFFFFF"/>
        </w:rPr>
      </w:pPr>
    </w:p>
    <w:p w14:paraId="5F78844E" w14:textId="15EABF18" w:rsidR="0093570A" w:rsidRPr="00D128EC" w:rsidRDefault="0001440C" w:rsidP="0093570A">
      <w:pPr>
        <w:rPr>
          <w:rFonts w:ascii="Red Hat Display" w:hAnsi="Red Hat Display" w:cs="Open Sans"/>
          <w:color w:val="000000"/>
          <w:shd w:val="clear" w:color="auto" w:fill="FFFFFF"/>
        </w:rPr>
      </w:pPr>
      <w:r w:rsidRPr="00D128EC">
        <w:rPr>
          <w:rFonts w:ascii="Red Hat Display" w:hAnsi="Red Hat Display" w:cs="Open Sans"/>
          <w:b/>
          <w:bCs/>
          <w:color w:val="000000"/>
          <w:shd w:val="clear" w:color="auto" w:fill="FFFFFF"/>
        </w:rPr>
        <w:t>Speakers.</w:t>
      </w:r>
      <w:r w:rsidRPr="00D128EC">
        <w:rPr>
          <w:rFonts w:ascii="Red Hat Display" w:hAnsi="Red Hat Display" w:cs="Open Sans"/>
          <w:color w:val="000000"/>
          <w:shd w:val="clear" w:color="auto" w:fill="FFFFFF"/>
        </w:rPr>
        <w:t xml:space="preserve"> </w:t>
      </w:r>
      <w:r w:rsidR="0093570A" w:rsidRPr="00D128EC">
        <w:rPr>
          <w:rFonts w:ascii="Red Hat Display" w:hAnsi="Red Hat Display" w:cs="Open Sans"/>
          <w:color w:val="000000"/>
          <w:shd w:val="clear" w:color="auto" w:fill="FFFFFF"/>
        </w:rPr>
        <w:t xml:space="preserve">Our speakers are accomplished leaders who generously share their time, experience, and insights with the programme. While they are deeply passionate about supporting the next generation of women </w:t>
      </w:r>
      <w:r w:rsidR="000027C7" w:rsidRPr="00D128EC">
        <w:rPr>
          <w:rFonts w:ascii="Red Hat Display" w:hAnsi="Red Hat Display" w:cs="Open Sans"/>
          <w:color w:val="000000"/>
          <w:shd w:val="clear" w:color="auto" w:fill="FFFFFF"/>
        </w:rPr>
        <w:t>in sport</w:t>
      </w:r>
      <w:r w:rsidR="0093570A" w:rsidRPr="00D128EC">
        <w:rPr>
          <w:rFonts w:ascii="Red Hat Display" w:hAnsi="Red Hat Display" w:cs="Open Sans"/>
          <w:color w:val="000000"/>
          <w:shd w:val="clear" w:color="auto" w:fill="FFFFFF"/>
        </w:rPr>
        <w:t>, many have demanding professional schedules.</w:t>
      </w:r>
    </w:p>
    <w:p w14:paraId="2D78903C" w14:textId="62E3ADC1" w:rsidR="0093570A" w:rsidRPr="00D128EC" w:rsidRDefault="0093570A" w:rsidP="0093570A">
      <w:pPr>
        <w:rPr>
          <w:rFonts w:ascii="Red Hat Display" w:hAnsi="Red Hat Display" w:cs="Open Sans"/>
          <w:color w:val="000000"/>
          <w:shd w:val="clear" w:color="auto" w:fill="FFFFFF"/>
        </w:rPr>
      </w:pPr>
      <w:r w:rsidRPr="00D128EC">
        <w:rPr>
          <w:rFonts w:ascii="Red Hat Display" w:hAnsi="Red Hat Display" w:cs="Open Sans"/>
          <w:color w:val="000000"/>
          <w:shd w:val="clear" w:color="auto" w:fill="FFFFFF"/>
        </w:rPr>
        <w:t xml:space="preserve">We </w:t>
      </w:r>
      <w:r w:rsidR="000027C7" w:rsidRPr="00D128EC">
        <w:rPr>
          <w:rFonts w:ascii="Red Hat Display" w:hAnsi="Red Hat Display" w:cs="Open Sans"/>
          <w:color w:val="000000"/>
          <w:shd w:val="clear" w:color="auto" w:fill="FFFFFF"/>
        </w:rPr>
        <w:t xml:space="preserve">respectfully request that you </w:t>
      </w:r>
      <w:r w:rsidRPr="00D128EC">
        <w:rPr>
          <w:rFonts w:ascii="Red Hat Display" w:hAnsi="Red Hat Display" w:cs="Open Sans"/>
          <w:color w:val="000000"/>
          <w:shd w:val="clear" w:color="auto" w:fill="FFFFFF"/>
        </w:rPr>
        <w:t xml:space="preserve">do not contact speakers in their personal or professional capacity unless </w:t>
      </w:r>
      <w:r w:rsidR="00216129" w:rsidRPr="00D128EC">
        <w:rPr>
          <w:rFonts w:ascii="Red Hat Display" w:hAnsi="Red Hat Display" w:cs="Open Sans"/>
          <w:color w:val="000000"/>
          <w:shd w:val="clear" w:color="auto" w:fill="FFFFFF"/>
        </w:rPr>
        <w:t>the</w:t>
      </w:r>
      <w:r w:rsidRPr="00D128EC">
        <w:rPr>
          <w:rFonts w:ascii="Red Hat Display" w:hAnsi="Red Hat Display" w:cs="Open Sans"/>
          <w:color w:val="000000"/>
          <w:shd w:val="clear" w:color="auto" w:fill="FFFFFF"/>
        </w:rPr>
        <w:t xml:space="preserve"> speaker</w:t>
      </w:r>
      <w:r w:rsidR="00216129" w:rsidRPr="00D128EC">
        <w:rPr>
          <w:rFonts w:ascii="Red Hat Display" w:hAnsi="Red Hat Display" w:cs="Open Sans"/>
          <w:color w:val="000000"/>
          <w:shd w:val="clear" w:color="auto" w:fill="FFFFFF"/>
        </w:rPr>
        <w:t xml:space="preserve"> has chosen to </w:t>
      </w:r>
      <w:r w:rsidRPr="00D128EC">
        <w:rPr>
          <w:rFonts w:ascii="Red Hat Display" w:hAnsi="Red Hat Display" w:cs="Open Sans"/>
          <w:color w:val="000000"/>
          <w:shd w:val="clear" w:color="auto" w:fill="FFFFFF"/>
        </w:rPr>
        <w:t xml:space="preserve">share their contact details. </w:t>
      </w:r>
      <w:r w:rsidR="00216129" w:rsidRPr="00D128EC">
        <w:rPr>
          <w:rFonts w:ascii="Red Hat Display" w:hAnsi="Red Hat Display" w:cs="Open Sans"/>
          <w:color w:val="000000"/>
          <w:shd w:val="clear" w:color="auto" w:fill="FFFFFF"/>
        </w:rPr>
        <w:t xml:space="preserve">Feel free to </w:t>
      </w:r>
      <w:r w:rsidRPr="00D128EC">
        <w:rPr>
          <w:rFonts w:ascii="Red Hat Display" w:hAnsi="Red Hat Display" w:cs="Open Sans"/>
          <w:color w:val="000000"/>
          <w:shd w:val="clear" w:color="auto" w:fill="FFFFFF"/>
        </w:rPr>
        <w:t>connect with speakers via their public social media platforms.</w:t>
      </w:r>
    </w:p>
    <w:p w14:paraId="6E0F2927" w14:textId="054216DB" w:rsidR="0001440C" w:rsidRPr="006F30C5" w:rsidRDefault="0001440C" w:rsidP="0001440C">
      <w:pPr>
        <w:rPr>
          <w:rFonts w:ascii="Red Hat Display" w:hAnsi="Red Hat Display" w:cs="Open Sans"/>
          <w:color w:val="000000"/>
          <w:shd w:val="clear" w:color="auto" w:fill="FFFFFF"/>
        </w:rPr>
      </w:pPr>
    </w:p>
    <w:p w14:paraId="2944A41E" w14:textId="77777777" w:rsidR="0001440C" w:rsidRPr="006F30C5" w:rsidRDefault="0001440C" w:rsidP="00164F8D">
      <w:pPr>
        <w:pStyle w:val="ListParagraph"/>
        <w:rPr>
          <w:rFonts w:ascii="Red Hat Display" w:hAnsi="Red Hat Display" w:cs="Open Sans"/>
          <w:color w:val="000000"/>
          <w:shd w:val="clear" w:color="auto" w:fill="FFFFFF"/>
        </w:rPr>
      </w:pPr>
    </w:p>
    <w:p w14:paraId="272B0395" w14:textId="77777777" w:rsidR="00D25F4D" w:rsidRPr="006F30C5" w:rsidRDefault="00D25F4D">
      <w:pPr>
        <w:rPr>
          <w:rFonts w:ascii="Red Hat Display" w:hAnsi="Red Hat Display"/>
          <w:color w:val="000000" w:themeColor="text1"/>
          <w:lang w:val="en-GB"/>
        </w:rPr>
      </w:pPr>
      <w:r w:rsidRPr="006F30C5">
        <w:rPr>
          <w:rFonts w:ascii="Red Hat Display" w:hAnsi="Red Hat Display"/>
          <w:color w:val="000000" w:themeColor="text1"/>
          <w:lang w:val="en-GB"/>
        </w:rPr>
        <w:br w:type="page"/>
      </w:r>
    </w:p>
    <w:p w14:paraId="5FED2E0F" w14:textId="77777777" w:rsidR="007A78C6" w:rsidRPr="00BA225E" w:rsidRDefault="007A78C6" w:rsidP="00BA225E">
      <w:pPr>
        <w:rPr>
          <w:rFonts w:ascii="Red Hat Display" w:hAnsi="Red Hat Display"/>
          <w:color w:val="000000" w:themeColor="text1"/>
          <w:sz w:val="28"/>
          <w:szCs w:val="28"/>
          <w:lang w:val="en-ZA"/>
        </w:rPr>
      </w:pPr>
      <w:r w:rsidRPr="00BA225E">
        <w:rPr>
          <w:rFonts w:ascii="Red Hat Display" w:hAnsi="Red Hat Display"/>
          <w:color w:val="000000" w:themeColor="text1"/>
          <w:sz w:val="28"/>
          <w:szCs w:val="28"/>
          <w:lang w:val="en-ZA"/>
        </w:rPr>
        <w:lastRenderedPageBreak/>
        <w:t>CONFIRMED SPEAKERS</w:t>
      </w:r>
    </w:p>
    <w:p w14:paraId="290CDD00" w14:textId="77777777" w:rsidR="007A78C6" w:rsidRPr="006F30C5" w:rsidRDefault="007A78C6" w:rsidP="007A78C6">
      <w:pPr>
        <w:spacing w:line="360" w:lineRule="auto"/>
        <w:rPr>
          <w:rFonts w:ascii="Red Hat Display" w:hAnsi="Red Hat Display" w:cstheme="minorHAnsi"/>
          <w:b/>
          <w:bCs/>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3213"/>
        <w:gridCol w:w="2710"/>
      </w:tblGrid>
      <w:tr w:rsidR="007A78C6" w:rsidRPr="006F30C5" w14:paraId="066A44B8" w14:textId="77777777" w:rsidTr="00E02E8F">
        <w:tc>
          <w:tcPr>
            <w:tcW w:w="3093" w:type="dxa"/>
            <w:tcBorders>
              <w:bottom w:val="single" w:sz="4" w:space="0" w:color="auto"/>
            </w:tcBorders>
          </w:tcPr>
          <w:p w14:paraId="6D8723E3"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Speaker</w:t>
            </w:r>
          </w:p>
        </w:tc>
        <w:tc>
          <w:tcPr>
            <w:tcW w:w="3213" w:type="dxa"/>
            <w:tcBorders>
              <w:bottom w:val="single" w:sz="4" w:space="0" w:color="auto"/>
            </w:tcBorders>
          </w:tcPr>
          <w:p w14:paraId="7478A1F7"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Position</w:t>
            </w:r>
          </w:p>
        </w:tc>
        <w:tc>
          <w:tcPr>
            <w:tcW w:w="2710" w:type="dxa"/>
            <w:tcBorders>
              <w:bottom w:val="single" w:sz="4" w:space="0" w:color="auto"/>
            </w:tcBorders>
          </w:tcPr>
          <w:p w14:paraId="52EA6D27"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Country</w:t>
            </w:r>
          </w:p>
        </w:tc>
      </w:tr>
      <w:tr w:rsidR="007A78C6" w:rsidRPr="006F30C5" w14:paraId="18A6E9B8" w14:textId="77777777" w:rsidTr="00E02E8F">
        <w:tc>
          <w:tcPr>
            <w:tcW w:w="3093" w:type="dxa"/>
            <w:tcBorders>
              <w:top w:val="single" w:sz="4" w:space="0" w:color="auto"/>
            </w:tcBorders>
          </w:tcPr>
          <w:p w14:paraId="35DAE843"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Ann Austin</w:t>
            </w:r>
          </w:p>
        </w:tc>
        <w:tc>
          <w:tcPr>
            <w:tcW w:w="3213" w:type="dxa"/>
            <w:tcBorders>
              <w:top w:val="single" w:sz="4" w:space="0" w:color="auto"/>
            </w:tcBorders>
          </w:tcPr>
          <w:p w14:paraId="2A0D2CA1"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VP Community Development &amp; Charitable Programs, WTA</w:t>
            </w:r>
          </w:p>
          <w:p w14:paraId="5675F19B" w14:textId="77777777" w:rsidR="007A78C6" w:rsidRPr="006F30C5" w:rsidRDefault="007A78C6" w:rsidP="00E02E8F">
            <w:pPr>
              <w:rPr>
                <w:rFonts w:ascii="Red Hat Display" w:hAnsi="Red Hat Display" w:cstheme="minorHAnsi"/>
                <w:lang w:val="en-ZA"/>
              </w:rPr>
            </w:pPr>
          </w:p>
        </w:tc>
        <w:tc>
          <w:tcPr>
            <w:tcW w:w="2710" w:type="dxa"/>
            <w:tcBorders>
              <w:top w:val="single" w:sz="4" w:space="0" w:color="auto"/>
            </w:tcBorders>
          </w:tcPr>
          <w:p w14:paraId="05C2AE57"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USA</w:t>
            </w:r>
          </w:p>
        </w:tc>
      </w:tr>
      <w:tr w:rsidR="007A78C6" w:rsidRPr="006F30C5" w14:paraId="7DC5C023" w14:textId="77777777" w:rsidTr="00E02E8F">
        <w:tc>
          <w:tcPr>
            <w:tcW w:w="3093" w:type="dxa"/>
          </w:tcPr>
          <w:p w14:paraId="5660EE77"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Deidre O’Sullivan</w:t>
            </w:r>
          </w:p>
        </w:tc>
        <w:tc>
          <w:tcPr>
            <w:tcW w:w="3213" w:type="dxa"/>
          </w:tcPr>
          <w:p w14:paraId="5FA93507"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Head of Operations &amp; Regional Competitions, World Rugby</w:t>
            </w:r>
          </w:p>
          <w:p w14:paraId="796439A9" w14:textId="77777777" w:rsidR="007A78C6" w:rsidRPr="006F30C5" w:rsidRDefault="007A78C6" w:rsidP="00E02E8F">
            <w:pPr>
              <w:rPr>
                <w:rFonts w:ascii="Red Hat Display" w:hAnsi="Red Hat Display" w:cstheme="minorHAnsi"/>
                <w:lang w:val="en-ZA"/>
              </w:rPr>
            </w:pPr>
          </w:p>
        </w:tc>
        <w:tc>
          <w:tcPr>
            <w:tcW w:w="2710" w:type="dxa"/>
          </w:tcPr>
          <w:p w14:paraId="15050CB9"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Ireland</w:t>
            </w:r>
          </w:p>
        </w:tc>
      </w:tr>
      <w:tr w:rsidR="007A78C6" w:rsidRPr="006F30C5" w14:paraId="253F77C2" w14:textId="77777777" w:rsidTr="00E02E8F">
        <w:tc>
          <w:tcPr>
            <w:tcW w:w="3093" w:type="dxa"/>
          </w:tcPr>
          <w:p w14:paraId="266901FE"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Elma Smit</w:t>
            </w:r>
          </w:p>
        </w:tc>
        <w:tc>
          <w:tcPr>
            <w:tcW w:w="3213" w:type="dxa"/>
          </w:tcPr>
          <w:p w14:paraId="257E29BE"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 xml:space="preserve">Content Producer and Presenter, Whisper TV / The Good The </w:t>
            </w:r>
            <w:proofErr w:type="spellStart"/>
            <w:r w:rsidRPr="006F30C5">
              <w:rPr>
                <w:rFonts w:ascii="Red Hat Display" w:hAnsi="Red Hat Display" w:cstheme="minorHAnsi"/>
                <w:lang w:val="en-ZA"/>
              </w:rPr>
              <w:t>Scaz</w:t>
            </w:r>
            <w:proofErr w:type="spellEnd"/>
            <w:r w:rsidRPr="006F30C5">
              <w:rPr>
                <w:rFonts w:ascii="Red Hat Display" w:hAnsi="Red Hat Display" w:cstheme="minorHAnsi"/>
                <w:lang w:val="en-ZA"/>
              </w:rPr>
              <w:t xml:space="preserve"> &amp; The Rugby</w:t>
            </w:r>
          </w:p>
          <w:p w14:paraId="741427E6" w14:textId="77777777" w:rsidR="007A78C6" w:rsidRPr="006F30C5" w:rsidRDefault="007A78C6" w:rsidP="00E02E8F">
            <w:pPr>
              <w:rPr>
                <w:rFonts w:ascii="Red Hat Display" w:hAnsi="Red Hat Display" w:cstheme="minorHAnsi"/>
                <w:lang w:val="en-ZA"/>
              </w:rPr>
            </w:pPr>
          </w:p>
        </w:tc>
        <w:tc>
          <w:tcPr>
            <w:tcW w:w="2710" w:type="dxa"/>
          </w:tcPr>
          <w:p w14:paraId="444BA681"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UK / South Africa</w:t>
            </w:r>
          </w:p>
        </w:tc>
      </w:tr>
      <w:tr w:rsidR="007A78C6" w:rsidRPr="006F30C5" w14:paraId="44B157D2" w14:textId="77777777" w:rsidTr="00E02E8F">
        <w:tc>
          <w:tcPr>
            <w:tcW w:w="3093" w:type="dxa"/>
          </w:tcPr>
          <w:p w14:paraId="0EE21F9A"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Hollie Davidson</w:t>
            </w:r>
          </w:p>
        </w:tc>
        <w:tc>
          <w:tcPr>
            <w:tcW w:w="3213" w:type="dxa"/>
          </w:tcPr>
          <w:p w14:paraId="13E30D6C"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World Rugby Match Official</w:t>
            </w:r>
          </w:p>
          <w:p w14:paraId="08869DBD" w14:textId="77777777" w:rsidR="007A78C6" w:rsidRPr="006F30C5" w:rsidRDefault="007A78C6" w:rsidP="00E02E8F">
            <w:pPr>
              <w:rPr>
                <w:rFonts w:ascii="Red Hat Display" w:hAnsi="Red Hat Display" w:cstheme="minorHAnsi"/>
                <w:lang w:val="en-ZA"/>
              </w:rPr>
            </w:pPr>
          </w:p>
        </w:tc>
        <w:tc>
          <w:tcPr>
            <w:tcW w:w="2710" w:type="dxa"/>
          </w:tcPr>
          <w:p w14:paraId="2F5E034C"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Scotland</w:t>
            </w:r>
          </w:p>
        </w:tc>
      </w:tr>
      <w:tr w:rsidR="007A78C6" w:rsidRPr="006F30C5" w14:paraId="02AF5A43" w14:textId="77777777" w:rsidTr="00E02E8F">
        <w:tc>
          <w:tcPr>
            <w:tcW w:w="3093" w:type="dxa"/>
          </w:tcPr>
          <w:p w14:paraId="6282EBA1"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Matthew Thoma</w:t>
            </w:r>
          </w:p>
        </w:tc>
        <w:tc>
          <w:tcPr>
            <w:tcW w:w="3213" w:type="dxa"/>
          </w:tcPr>
          <w:p w14:paraId="53965F3F"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Senior Digital Channels Manager, United Rugby Championship</w:t>
            </w:r>
          </w:p>
          <w:p w14:paraId="4AD0D2F8" w14:textId="77777777" w:rsidR="007A78C6" w:rsidRPr="006F30C5" w:rsidRDefault="007A78C6" w:rsidP="00E02E8F">
            <w:pPr>
              <w:rPr>
                <w:rFonts w:ascii="Red Hat Display" w:hAnsi="Red Hat Display" w:cstheme="minorHAnsi"/>
                <w:lang w:val="en-ZA"/>
              </w:rPr>
            </w:pPr>
          </w:p>
        </w:tc>
        <w:tc>
          <w:tcPr>
            <w:tcW w:w="2710" w:type="dxa"/>
          </w:tcPr>
          <w:p w14:paraId="483A6130"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UK</w:t>
            </w:r>
          </w:p>
        </w:tc>
      </w:tr>
      <w:tr w:rsidR="007A78C6" w:rsidRPr="006F30C5" w14:paraId="5847B8B7" w14:textId="77777777" w:rsidTr="00E02E8F">
        <w:tc>
          <w:tcPr>
            <w:tcW w:w="3093" w:type="dxa"/>
          </w:tcPr>
          <w:p w14:paraId="1C267E6E"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 xml:space="preserve">Michaella </w:t>
            </w:r>
            <w:proofErr w:type="spellStart"/>
            <w:r w:rsidRPr="006F30C5">
              <w:rPr>
                <w:rFonts w:ascii="Red Hat Display" w:hAnsi="Red Hat Display" w:cstheme="minorHAnsi"/>
                <w:b/>
                <w:bCs/>
                <w:lang w:val="en-ZA"/>
              </w:rPr>
              <w:t>Snoeck</w:t>
            </w:r>
            <w:proofErr w:type="spellEnd"/>
          </w:p>
        </w:tc>
        <w:tc>
          <w:tcPr>
            <w:tcW w:w="3213" w:type="dxa"/>
          </w:tcPr>
          <w:p w14:paraId="0BCCFD63"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Chief Media Officer, Formula E</w:t>
            </w:r>
          </w:p>
          <w:p w14:paraId="522164A7" w14:textId="77777777" w:rsidR="007A78C6" w:rsidRPr="006F30C5" w:rsidRDefault="007A78C6" w:rsidP="00E02E8F">
            <w:pPr>
              <w:rPr>
                <w:rFonts w:ascii="Red Hat Display" w:hAnsi="Red Hat Display" w:cstheme="minorHAnsi"/>
                <w:lang w:val="en-ZA"/>
              </w:rPr>
            </w:pPr>
          </w:p>
        </w:tc>
        <w:tc>
          <w:tcPr>
            <w:tcW w:w="2710" w:type="dxa"/>
          </w:tcPr>
          <w:p w14:paraId="661F4284"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UK / South Africa</w:t>
            </w:r>
          </w:p>
        </w:tc>
      </w:tr>
      <w:tr w:rsidR="007A78C6" w:rsidRPr="006F30C5" w14:paraId="473B25D3" w14:textId="77777777" w:rsidTr="00E02E8F">
        <w:tc>
          <w:tcPr>
            <w:tcW w:w="3093" w:type="dxa"/>
          </w:tcPr>
          <w:p w14:paraId="52861A7F"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Michelle Wilson</w:t>
            </w:r>
          </w:p>
        </w:tc>
        <w:tc>
          <w:tcPr>
            <w:tcW w:w="3213" w:type="dxa"/>
          </w:tcPr>
          <w:p w14:paraId="7DB3680E"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Director, Global Sport Group</w:t>
            </w:r>
          </w:p>
          <w:p w14:paraId="66ABCCD5" w14:textId="77777777" w:rsidR="007A78C6" w:rsidRPr="006F30C5" w:rsidRDefault="007A78C6" w:rsidP="00E02E8F">
            <w:pPr>
              <w:rPr>
                <w:rFonts w:ascii="Red Hat Display" w:hAnsi="Red Hat Display" w:cstheme="minorHAnsi"/>
                <w:lang w:val="en-ZA"/>
              </w:rPr>
            </w:pPr>
          </w:p>
        </w:tc>
        <w:tc>
          <w:tcPr>
            <w:tcW w:w="2710" w:type="dxa"/>
          </w:tcPr>
          <w:p w14:paraId="67DDE8DC"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USA</w:t>
            </w:r>
          </w:p>
        </w:tc>
      </w:tr>
      <w:tr w:rsidR="007A78C6" w:rsidRPr="006F30C5" w14:paraId="43D81678" w14:textId="77777777" w:rsidTr="00E02E8F">
        <w:tc>
          <w:tcPr>
            <w:tcW w:w="3093" w:type="dxa"/>
          </w:tcPr>
          <w:p w14:paraId="4326EAB1" w14:textId="77777777" w:rsidR="007A78C6" w:rsidRPr="006F30C5" w:rsidRDefault="007A78C6" w:rsidP="00E02E8F">
            <w:pPr>
              <w:rPr>
                <w:rFonts w:ascii="Red Hat Display" w:hAnsi="Red Hat Display" w:cstheme="minorHAnsi"/>
                <w:b/>
                <w:bCs/>
                <w:lang w:val="en-ZA"/>
              </w:rPr>
            </w:pPr>
            <w:proofErr w:type="spellStart"/>
            <w:r w:rsidRPr="006F30C5">
              <w:rPr>
                <w:rFonts w:ascii="Red Hat Display" w:hAnsi="Red Hat Display" w:cstheme="minorHAnsi"/>
                <w:b/>
                <w:bCs/>
                <w:lang w:val="en-ZA"/>
              </w:rPr>
              <w:t>Motshidisi</w:t>
            </w:r>
            <w:proofErr w:type="spellEnd"/>
            <w:r w:rsidRPr="006F30C5">
              <w:rPr>
                <w:rFonts w:ascii="Red Hat Display" w:hAnsi="Red Hat Display" w:cstheme="minorHAnsi"/>
                <w:b/>
                <w:bCs/>
                <w:lang w:val="en-ZA"/>
              </w:rPr>
              <w:t xml:space="preserve"> </w:t>
            </w:r>
            <w:proofErr w:type="spellStart"/>
            <w:r w:rsidRPr="006F30C5">
              <w:rPr>
                <w:rFonts w:ascii="Red Hat Display" w:hAnsi="Red Hat Display" w:cstheme="minorHAnsi"/>
                <w:b/>
                <w:bCs/>
                <w:lang w:val="en-ZA"/>
              </w:rPr>
              <w:t>Mohono</w:t>
            </w:r>
            <w:proofErr w:type="spellEnd"/>
          </w:p>
        </w:tc>
        <w:tc>
          <w:tcPr>
            <w:tcW w:w="3213" w:type="dxa"/>
          </w:tcPr>
          <w:p w14:paraId="47065660"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 xml:space="preserve">Presenter, SuperSport </w:t>
            </w:r>
          </w:p>
          <w:p w14:paraId="592C850E" w14:textId="77777777" w:rsidR="007A78C6" w:rsidRPr="006F30C5" w:rsidRDefault="007A78C6" w:rsidP="00E02E8F">
            <w:pPr>
              <w:rPr>
                <w:rFonts w:ascii="Red Hat Display" w:hAnsi="Red Hat Display" w:cstheme="minorHAnsi"/>
                <w:lang w:val="en-ZA"/>
              </w:rPr>
            </w:pPr>
          </w:p>
        </w:tc>
        <w:tc>
          <w:tcPr>
            <w:tcW w:w="2710" w:type="dxa"/>
          </w:tcPr>
          <w:p w14:paraId="1BF93E4F"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South Africa</w:t>
            </w:r>
          </w:p>
        </w:tc>
      </w:tr>
      <w:tr w:rsidR="007A78C6" w:rsidRPr="006F30C5" w14:paraId="0567EEE2" w14:textId="77777777" w:rsidTr="00E02E8F">
        <w:tc>
          <w:tcPr>
            <w:tcW w:w="3093" w:type="dxa"/>
          </w:tcPr>
          <w:p w14:paraId="53E2D528"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Niamh O’Connor</w:t>
            </w:r>
          </w:p>
        </w:tc>
        <w:tc>
          <w:tcPr>
            <w:tcW w:w="3213" w:type="dxa"/>
          </w:tcPr>
          <w:p w14:paraId="40183806"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CEO, Western Force Rugby</w:t>
            </w:r>
          </w:p>
          <w:p w14:paraId="7C2A0582"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 xml:space="preserve"> </w:t>
            </w:r>
          </w:p>
        </w:tc>
        <w:tc>
          <w:tcPr>
            <w:tcW w:w="2710" w:type="dxa"/>
          </w:tcPr>
          <w:p w14:paraId="7322496E"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Australia / Ireland</w:t>
            </w:r>
          </w:p>
        </w:tc>
      </w:tr>
      <w:tr w:rsidR="007A78C6" w:rsidRPr="006F30C5" w14:paraId="3EF4323B" w14:textId="77777777" w:rsidTr="00E02E8F">
        <w:tc>
          <w:tcPr>
            <w:tcW w:w="3093" w:type="dxa"/>
          </w:tcPr>
          <w:p w14:paraId="7F44198E"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lastRenderedPageBreak/>
              <w:t>Shira Kilgallon</w:t>
            </w:r>
          </w:p>
        </w:tc>
        <w:tc>
          <w:tcPr>
            <w:tcW w:w="3213" w:type="dxa"/>
          </w:tcPr>
          <w:p w14:paraId="72956B66"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 xml:space="preserve">Podcast Producer, The Good, The </w:t>
            </w:r>
            <w:proofErr w:type="spellStart"/>
            <w:r w:rsidRPr="006F30C5">
              <w:rPr>
                <w:rFonts w:ascii="Red Hat Display" w:hAnsi="Red Hat Display" w:cstheme="minorHAnsi"/>
                <w:lang w:val="en-ZA"/>
              </w:rPr>
              <w:t>Scaz</w:t>
            </w:r>
            <w:proofErr w:type="spellEnd"/>
            <w:r w:rsidRPr="006F30C5">
              <w:rPr>
                <w:rFonts w:ascii="Red Hat Display" w:hAnsi="Red Hat Display" w:cstheme="minorHAnsi"/>
                <w:lang w:val="en-ZA"/>
              </w:rPr>
              <w:t xml:space="preserve"> &amp; The Rugby</w:t>
            </w:r>
          </w:p>
        </w:tc>
        <w:tc>
          <w:tcPr>
            <w:tcW w:w="2710" w:type="dxa"/>
          </w:tcPr>
          <w:p w14:paraId="694609D5"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UK</w:t>
            </w:r>
          </w:p>
        </w:tc>
      </w:tr>
      <w:tr w:rsidR="007A78C6" w:rsidRPr="006F30C5" w14:paraId="303D17F7" w14:textId="77777777" w:rsidTr="00E02E8F">
        <w:tc>
          <w:tcPr>
            <w:tcW w:w="3093" w:type="dxa"/>
          </w:tcPr>
          <w:p w14:paraId="3937D2F5" w14:textId="77777777" w:rsidR="007A78C6" w:rsidRPr="006F30C5" w:rsidRDefault="007A78C6" w:rsidP="00E02E8F">
            <w:pPr>
              <w:rPr>
                <w:rFonts w:ascii="Red Hat Display" w:hAnsi="Red Hat Display" w:cstheme="minorHAnsi"/>
                <w:b/>
                <w:bCs/>
                <w:lang w:val="en-ZA"/>
              </w:rPr>
            </w:pPr>
          </w:p>
          <w:p w14:paraId="2DA4CC75"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b/>
                <w:bCs/>
                <w:lang w:val="en-ZA"/>
              </w:rPr>
              <w:t>Sue Butler</w:t>
            </w:r>
          </w:p>
          <w:p w14:paraId="26447AF9" w14:textId="77777777" w:rsidR="007A78C6" w:rsidRPr="006F30C5" w:rsidRDefault="007A78C6" w:rsidP="00E02E8F">
            <w:pPr>
              <w:rPr>
                <w:rFonts w:ascii="Red Hat Display" w:hAnsi="Red Hat Display" w:cstheme="minorHAnsi"/>
                <w:b/>
                <w:bCs/>
                <w:lang w:val="en-ZA"/>
              </w:rPr>
            </w:pPr>
          </w:p>
        </w:tc>
        <w:tc>
          <w:tcPr>
            <w:tcW w:w="3213" w:type="dxa"/>
          </w:tcPr>
          <w:p w14:paraId="2C2E6D76" w14:textId="77777777" w:rsidR="007A78C6" w:rsidRPr="006F30C5" w:rsidRDefault="007A78C6" w:rsidP="00E02E8F">
            <w:pPr>
              <w:rPr>
                <w:rFonts w:ascii="Red Hat Display" w:hAnsi="Red Hat Display" w:cstheme="minorHAnsi"/>
                <w:b/>
                <w:bCs/>
                <w:lang w:val="en-ZA"/>
              </w:rPr>
            </w:pPr>
          </w:p>
          <w:p w14:paraId="0C2A1AE4" w14:textId="77777777" w:rsidR="007A78C6" w:rsidRPr="006F30C5" w:rsidRDefault="007A78C6" w:rsidP="00E02E8F">
            <w:pPr>
              <w:rPr>
                <w:rFonts w:ascii="Red Hat Display" w:hAnsi="Red Hat Display" w:cstheme="minorHAnsi"/>
                <w:b/>
                <w:bCs/>
                <w:lang w:val="en-ZA"/>
              </w:rPr>
            </w:pPr>
            <w:r w:rsidRPr="006F30C5">
              <w:rPr>
                <w:rFonts w:ascii="Red Hat Display" w:hAnsi="Red Hat Display" w:cstheme="minorHAnsi"/>
                <w:lang w:val="en-ZA"/>
              </w:rPr>
              <w:t>Head of Sport, S4C Television</w:t>
            </w:r>
          </w:p>
          <w:p w14:paraId="46565A32" w14:textId="77777777" w:rsidR="007A78C6" w:rsidRPr="006F30C5" w:rsidRDefault="007A78C6" w:rsidP="00E02E8F">
            <w:pPr>
              <w:rPr>
                <w:rFonts w:ascii="Red Hat Display" w:hAnsi="Red Hat Display" w:cstheme="minorHAnsi"/>
                <w:lang w:val="en-ZA"/>
              </w:rPr>
            </w:pPr>
          </w:p>
        </w:tc>
        <w:tc>
          <w:tcPr>
            <w:tcW w:w="2710" w:type="dxa"/>
          </w:tcPr>
          <w:p w14:paraId="79CF00EF" w14:textId="77777777" w:rsidR="007A78C6" w:rsidRPr="006F30C5" w:rsidRDefault="007A78C6" w:rsidP="00E02E8F">
            <w:pPr>
              <w:rPr>
                <w:rFonts w:ascii="Red Hat Display" w:hAnsi="Red Hat Display" w:cstheme="minorHAnsi"/>
                <w:lang w:val="en-ZA"/>
              </w:rPr>
            </w:pPr>
          </w:p>
          <w:p w14:paraId="1563C9B0" w14:textId="77777777" w:rsidR="007A78C6" w:rsidRPr="006F30C5" w:rsidRDefault="007A78C6" w:rsidP="00E02E8F">
            <w:pPr>
              <w:rPr>
                <w:rFonts w:ascii="Red Hat Display" w:hAnsi="Red Hat Display" w:cstheme="minorHAnsi"/>
                <w:lang w:val="en-ZA"/>
              </w:rPr>
            </w:pPr>
            <w:r w:rsidRPr="006F30C5">
              <w:rPr>
                <w:rFonts w:ascii="Red Hat Display" w:hAnsi="Red Hat Display" w:cstheme="minorHAnsi"/>
                <w:lang w:val="en-ZA"/>
              </w:rPr>
              <w:t>UK</w:t>
            </w:r>
          </w:p>
        </w:tc>
      </w:tr>
    </w:tbl>
    <w:p w14:paraId="1F1711E6" w14:textId="77777777" w:rsidR="007A78C6" w:rsidRPr="006F30C5" w:rsidRDefault="007A78C6" w:rsidP="00605E1A">
      <w:pPr>
        <w:rPr>
          <w:rFonts w:ascii="Red Hat Display" w:hAnsi="Red Hat Display"/>
          <w:color w:val="000000" w:themeColor="text1"/>
          <w:lang w:val="en-GB"/>
        </w:rPr>
      </w:pPr>
    </w:p>
    <w:p w14:paraId="20C4C8B8" w14:textId="53B698F7" w:rsidR="008A68EE" w:rsidRPr="00BA225E" w:rsidRDefault="008A68EE" w:rsidP="00605E1A">
      <w:pPr>
        <w:rPr>
          <w:rFonts w:ascii="Red Hat Display" w:hAnsi="Red Hat Display"/>
          <w:color w:val="000000" w:themeColor="text1"/>
          <w:sz w:val="28"/>
          <w:szCs w:val="28"/>
          <w:lang w:val="en-ZA"/>
        </w:rPr>
      </w:pPr>
      <w:r w:rsidRPr="00BA225E">
        <w:rPr>
          <w:rFonts w:ascii="Red Hat Display" w:hAnsi="Red Hat Display"/>
          <w:color w:val="000000" w:themeColor="text1"/>
          <w:sz w:val="28"/>
          <w:szCs w:val="28"/>
          <w:lang w:val="en-ZA"/>
        </w:rPr>
        <w:t>THE WLA HUB</w:t>
      </w:r>
    </w:p>
    <w:p w14:paraId="50D390A7" w14:textId="77777777" w:rsidR="00586BF3" w:rsidRPr="006F30C5" w:rsidRDefault="00586BF3" w:rsidP="00605E1A">
      <w:pPr>
        <w:rPr>
          <w:rFonts w:ascii="Red Hat Display" w:hAnsi="Red Hat Display" w:cs="Open Sans"/>
          <w:color w:val="000000"/>
          <w:shd w:val="clear" w:color="auto" w:fill="FFFFFF"/>
        </w:rPr>
      </w:pPr>
    </w:p>
    <w:p w14:paraId="5623637C" w14:textId="37917CBD" w:rsidR="008A68EE" w:rsidRPr="006F30C5" w:rsidRDefault="008A68EE" w:rsidP="00605E1A">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You will </w:t>
      </w:r>
      <w:r w:rsidR="00BA225E">
        <w:rPr>
          <w:rFonts w:ascii="Red Hat Display" w:hAnsi="Red Hat Display" w:cs="Open Sans"/>
          <w:color w:val="000000"/>
          <w:shd w:val="clear" w:color="auto" w:fill="FFFFFF"/>
        </w:rPr>
        <w:t>receive a mail from the WLA HUB which includes details about how to access the</w:t>
      </w:r>
      <w:r w:rsidRPr="006F30C5">
        <w:rPr>
          <w:rFonts w:ascii="Red Hat Display" w:hAnsi="Red Hat Display" w:cs="Open Sans"/>
          <w:color w:val="000000"/>
          <w:shd w:val="clear" w:color="auto" w:fill="FFFFFF"/>
        </w:rPr>
        <w:t xml:space="preserve"> HUB.</w:t>
      </w:r>
    </w:p>
    <w:p w14:paraId="4F20D13F" w14:textId="77777777" w:rsidR="008A68EE" w:rsidRPr="006F30C5" w:rsidRDefault="008A68EE" w:rsidP="00605E1A">
      <w:pPr>
        <w:rPr>
          <w:rFonts w:ascii="Red Hat Display" w:hAnsi="Red Hat Display" w:cs="Open Sans"/>
          <w:color w:val="000000"/>
          <w:shd w:val="clear" w:color="auto" w:fill="FFFFFF"/>
        </w:rPr>
      </w:pPr>
    </w:p>
    <w:p w14:paraId="0E202BC9" w14:textId="72A97B5F" w:rsidR="008A68EE" w:rsidRPr="006F30C5" w:rsidRDefault="008A68EE" w:rsidP="00605E1A">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The following </w:t>
      </w:r>
      <w:r w:rsidR="00276F0C" w:rsidRPr="006F30C5">
        <w:rPr>
          <w:rFonts w:ascii="Red Hat Display" w:hAnsi="Red Hat Display" w:cs="Open Sans"/>
          <w:color w:val="000000"/>
          <w:shd w:val="clear" w:color="auto" w:fill="FFFFFF"/>
        </w:rPr>
        <w:t>information</w:t>
      </w:r>
      <w:r w:rsidRPr="006F30C5">
        <w:rPr>
          <w:rFonts w:ascii="Red Hat Display" w:hAnsi="Red Hat Display" w:cs="Open Sans"/>
          <w:color w:val="000000"/>
          <w:shd w:val="clear" w:color="auto" w:fill="FFFFFF"/>
        </w:rPr>
        <w:t xml:space="preserve"> will be uploaded to the </w:t>
      </w:r>
      <w:r w:rsidR="00BA225E">
        <w:rPr>
          <w:rFonts w:ascii="Red Hat Display" w:hAnsi="Red Hat Display" w:cs="Open Sans"/>
          <w:color w:val="000000"/>
          <w:shd w:val="clear" w:color="auto" w:fill="FFFFFF"/>
        </w:rPr>
        <w:t xml:space="preserve">WLA </w:t>
      </w:r>
      <w:r w:rsidRPr="006F30C5">
        <w:rPr>
          <w:rFonts w:ascii="Red Hat Display" w:hAnsi="Red Hat Display" w:cs="Open Sans"/>
          <w:color w:val="000000"/>
          <w:shd w:val="clear" w:color="auto" w:fill="FFFFFF"/>
        </w:rPr>
        <w:t>HUB for you to access:</w:t>
      </w:r>
    </w:p>
    <w:p w14:paraId="0FAC0AC4" w14:textId="18DF40A0" w:rsidR="008A68EE" w:rsidRPr="006F30C5" w:rsidRDefault="008A68EE" w:rsidP="008A68EE">
      <w:pPr>
        <w:pStyle w:val="ListParagraph"/>
        <w:numPr>
          <w:ilvl w:val="0"/>
          <w:numId w:val="7"/>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Speaker Bios</w:t>
      </w:r>
    </w:p>
    <w:p w14:paraId="0579BE6B" w14:textId="1A3D744F" w:rsidR="008A68EE" w:rsidRPr="006F30C5" w:rsidRDefault="008A68EE" w:rsidP="008A68EE">
      <w:pPr>
        <w:pStyle w:val="ListParagraph"/>
        <w:numPr>
          <w:ilvl w:val="0"/>
          <w:numId w:val="7"/>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Workshop dates and timings</w:t>
      </w:r>
    </w:p>
    <w:p w14:paraId="14399B68" w14:textId="1B9AD161" w:rsidR="008A68EE" w:rsidRPr="006F30C5" w:rsidRDefault="008A68EE" w:rsidP="008A68EE">
      <w:pPr>
        <w:pStyle w:val="ListParagraph"/>
        <w:numPr>
          <w:ilvl w:val="0"/>
          <w:numId w:val="7"/>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Link to join each workshop</w:t>
      </w:r>
    </w:p>
    <w:p w14:paraId="68024561" w14:textId="6DCB30ED" w:rsidR="008A68EE" w:rsidRPr="006F30C5" w:rsidRDefault="008A68EE" w:rsidP="008A68EE">
      <w:pPr>
        <w:pStyle w:val="ListParagraph"/>
        <w:numPr>
          <w:ilvl w:val="0"/>
          <w:numId w:val="7"/>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Workshop recordings</w:t>
      </w:r>
    </w:p>
    <w:p w14:paraId="346055B5" w14:textId="77C47E98" w:rsidR="008A68EE" w:rsidRPr="006F30C5" w:rsidRDefault="008A68EE" w:rsidP="008A68EE">
      <w:pPr>
        <w:pStyle w:val="ListParagraph"/>
        <w:numPr>
          <w:ilvl w:val="0"/>
          <w:numId w:val="7"/>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Speaker presentations </w:t>
      </w:r>
    </w:p>
    <w:p w14:paraId="663765EB" w14:textId="3E3A36DE" w:rsidR="00586BF3" w:rsidRPr="006F30C5" w:rsidRDefault="00586BF3" w:rsidP="008A68EE">
      <w:pPr>
        <w:pStyle w:val="ListParagraph"/>
        <w:numPr>
          <w:ilvl w:val="0"/>
          <w:numId w:val="7"/>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Interesting articles and news </w:t>
      </w:r>
    </w:p>
    <w:p w14:paraId="642848AB" w14:textId="25F7B6FE" w:rsidR="00571D2F" w:rsidRPr="006F30C5" w:rsidRDefault="00571D2F" w:rsidP="00571D2F">
      <w:pPr>
        <w:rPr>
          <w:rFonts w:ascii="Red Hat Display" w:hAnsi="Red Hat Display" w:cs="Open Sans"/>
          <w:color w:val="000000"/>
          <w:shd w:val="clear" w:color="auto" w:fill="FFFFFF"/>
        </w:rPr>
      </w:pPr>
    </w:p>
    <w:p w14:paraId="5CCFB59F" w14:textId="1BAB6FCA" w:rsidR="000950B8" w:rsidRPr="006F30C5" w:rsidRDefault="00571D2F" w:rsidP="00605E1A">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Please use th</w:t>
      </w:r>
      <w:r w:rsidR="007A78C6" w:rsidRPr="006F30C5">
        <w:rPr>
          <w:rFonts w:ascii="Red Hat Display" w:hAnsi="Red Hat Display" w:cs="Open Sans"/>
          <w:color w:val="000000"/>
          <w:shd w:val="clear" w:color="auto" w:fill="FFFFFF"/>
        </w:rPr>
        <w:t xml:space="preserve">e WLA </w:t>
      </w:r>
      <w:r w:rsidRPr="006F30C5">
        <w:rPr>
          <w:rFonts w:ascii="Red Hat Display" w:hAnsi="Red Hat Display" w:cs="Open Sans"/>
          <w:color w:val="000000"/>
          <w:shd w:val="clear" w:color="auto" w:fill="FFFFFF"/>
        </w:rPr>
        <w:t>HUB to ensure that you make the most of this programme.</w:t>
      </w:r>
    </w:p>
    <w:p w14:paraId="2B50E1D4" w14:textId="77777777" w:rsidR="000950B8" w:rsidRPr="006F30C5" w:rsidRDefault="000950B8" w:rsidP="00605E1A">
      <w:pPr>
        <w:rPr>
          <w:rFonts w:ascii="Red Hat Display" w:hAnsi="Red Hat Display"/>
          <w:color w:val="000000" w:themeColor="text1"/>
          <w:lang w:val="en-GB"/>
        </w:rPr>
      </w:pPr>
    </w:p>
    <w:p w14:paraId="163EEB39" w14:textId="00B69C33" w:rsidR="00D536AF" w:rsidRPr="00BA225E" w:rsidRDefault="00D536AF" w:rsidP="00D536AF">
      <w:pPr>
        <w:rPr>
          <w:rFonts w:ascii="Red Hat Display" w:hAnsi="Red Hat Display"/>
          <w:color w:val="000000" w:themeColor="text1"/>
          <w:sz w:val="28"/>
          <w:szCs w:val="28"/>
          <w:lang w:val="en-GB"/>
        </w:rPr>
      </w:pPr>
      <w:r w:rsidRPr="00BA225E">
        <w:rPr>
          <w:rFonts w:ascii="Red Hat Display" w:hAnsi="Red Hat Display"/>
          <w:color w:val="000000" w:themeColor="text1"/>
          <w:sz w:val="28"/>
          <w:szCs w:val="28"/>
          <w:lang w:val="en-GB"/>
        </w:rPr>
        <w:t>THE WLA INSTAGRAM ACCOUNT</w:t>
      </w:r>
    </w:p>
    <w:p w14:paraId="38C3066B" w14:textId="77777777" w:rsidR="00D536AF" w:rsidRPr="006F30C5" w:rsidRDefault="00D536AF" w:rsidP="00D536AF">
      <w:pPr>
        <w:rPr>
          <w:rFonts w:ascii="Red Hat Display" w:hAnsi="Red Hat Display"/>
          <w:color w:val="000000" w:themeColor="text1"/>
          <w:lang w:val="en-GB"/>
        </w:rPr>
      </w:pPr>
    </w:p>
    <w:p w14:paraId="47AAE002" w14:textId="77777777" w:rsidR="000C74B7" w:rsidRDefault="00D536AF" w:rsidP="00D536AF">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The WLA programme has its own IG account</w:t>
      </w:r>
      <w:r w:rsidR="00CE51BC" w:rsidRPr="006F30C5">
        <w:rPr>
          <w:rFonts w:ascii="Red Hat Display" w:hAnsi="Red Hat Display" w:cs="Open Sans"/>
          <w:color w:val="000000"/>
          <w:shd w:val="clear" w:color="auto" w:fill="FFFFFF"/>
        </w:rPr>
        <w:t xml:space="preserve"> (</w:t>
      </w:r>
      <w:proofErr w:type="spellStart"/>
      <w:r w:rsidR="00CE51BC" w:rsidRPr="006F30C5">
        <w:rPr>
          <w:rFonts w:ascii="Red Hat Display" w:hAnsi="Red Hat Display" w:cs="Open Sans"/>
          <w:b/>
          <w:bCs/>
          <w:color w:val="000000"/>
          <w:shd w:val="clear" w:color="auto" w:fill="FFFFFF"/>
        </w:rPr>
        <w:t>urc_wla</w:t>
      </w:r>
      <w:proofErr w:type="spellEnd"/>
      <w:r w:rsidR="00CE51BC" w:rsidRPr="006F30C5">
        <w:rPr>
          <w:rFonts w:ascii="Red Hat Display" w:hAnsi="Red Hat Display" w:cs="Open Sans"/>
          <w:color w:val="000000"/>
          <w:shd w:val="clear" w:color="auto" w:fill="FFFFFF"/>
        </w:rPr>
        <w:t>)</w:t>
      </w:r>
      <w:r w:rsidR="004A05C9" w:rsidRPr="006F30C5">
        <w:rPr>
          <w:rFonts w:ascii="Red Hat Display" w:hAnsi="Red Hat Display" w:cs="Open Sans"/>
          <w:color w:val="000000"/>
          <w:shd w:val="clear" w:color="auto" w:fill="FFFFFF"/>
        </w:rPr>
        <w:t xml:space="preserve">. </w:t>
      </w:r>
      <w:r w:rsidRPr="006F30C5">
        <w:rPr>
          <w:rFonts w:ascii="Red Hat Display" w:hAnsi="Red Hat Display" w:cs="Open Sans"/>
          <w:color w:val="000000"/>
          <w:shd w:val="clear" w:color="auto" w:fill="FFFFFF"/>
        </w:rPr>
        <w:t>T</w:t>
      </w:r>
      <w:r w:rsidR="004A05C9" w:rsidRPr="006F30C5">
        <w:rPr>
          <w:rFonts w:ascii="Red Hat Display" w:hAnsi="Red Hat Display" w:cs="Open Sans"/>
          <w:color w:val="000000"/>
          <w:shd w:val="clear" w:color="auto" w:fill="FFFFFF"/>
        </w:rPr>
        <w:t>his was</w:t>
      </w:r>
      <w:r w:rsidRPr="006F30C5">
        <w:rPr>
          <w:rFonts w:ascii="Red Hat Display" w:hAnsi="Red Hat Display" w:cs="Open Sans"/>
          <w:color w:val="000000"/>
          <w:shd w:val="clear" w:color="auto" w:fill="FFFFFF"/>
        </w:rPr>
        <w:t xml:space="preserve"> created to have a safe</w:t>
      </w:r>
      <w:r w:rsidR="00BA225E">
        <w:rPr>
          <w:rFonts w:ascii="Red Hat Display" w:hAnsi="Red Hat Display" w:cs="Open Sans"/>
          <w:color w:val="000000"/>
          <w:shd w:val="clear" w:color="auto" w:fill="FFFFFF"/>
        </w:rPr>
        <w:t>,</w:t>
      </w:r>
      <w:r w:rsidRPr="006F30C5">
        <w:rPr>
          <w:rFonts w:ascii="Red Hat Display" w:hAnsi="Red Hat Display" w:cs="Open Sans"/>
          <w:color w:val="000000"/>
          <w:shd w:val="clear" w:color="auto" w:fill="FFFFFF"/>
        </w:rPr>
        <w:t xml:space="preserve"> supportive space </w:t>
      </w:r>
      <w:r w:rsidR="00BA225E">
        <w:rPr>
          <w:rFonts w:ascii="Red Hat Display" w:hAnsi="Red Hat Display" w:cs="Open Sans"/>
          <w:color w:val="000000"/>
          <w:shd w:val="clear" w:color="auto" w:fill="FFFFFF"/>
        </w:rPr>
        <w:t xml:space="preserve">for you to </w:t>
      </w:r>
      <w:r w:rsidRPr="006F30C5">
        <w:rPr>
          <w:rFonts w:ascii="Red Hat Display" w:hAnsi="Red Hat Display" w:cs="Open Sans"/>
          <w:color w:val="000000"/>
          <w:shd w:val="clear" w:color="auto" w:fill="FFFFFF"/>
        </w:rPr>
        <w:t xml:space="preserve">learn and grow your social </w:t>
      </w:r>
      <w:r w:rsidR="00790BCD" w:rsidRPr="006F30C5">
        <w:rPr>
          <w:rFonts w:ascii="Red Hat Display" w:hAnsi="Red Hat Display" w:cs="Open Sans"/>
          <w:color w:val="000000"/>
          <w:shd w:val="clear" w:color="auto" w:fill="FFFFFF"/>
        </w:rPr>
        <w:t xml:space="preserve">media </w:t>
      </w:r>
      <w:r w:rsidRPr="006F30C5">
        <w:rPr>
          <w:rFonts w:ascii="Red Hat Display" w:hAnsi="Red Hat Display" w:cs="Open Sans"/>
          <w:color w:val="000000"/>
          <w:shd w:val="clear" w:color="auto" w:fill="FFFFFF"/>
        </w:rPr>
        <w:t>skills.  Th</w:t>
      </w:r>
      <w:r w:rsidR="000C74B7">
        <w:rPr>
          <w:rFonts w:ascii="Red Hat Display" w:hAnsi="Red Hat Display" w:cs="Open Sans"/>
          <w:color w:val="000000"/>
          <w:shd w:val="clear" w:color="auto" w:fill="FFFFFF"/>
        </w:rPr>
        <w:t xml:space="preserve">e account </w:t>
      </w:r>
      <w:r w:rsidRPr="006F30C5">
        <w:rPr>
          <w:rFonts w:ascii="Red Hat Display" w:hAnsi="Red Hat Display" w:cs="Open Sans"/>
          <w:color w:val="000000"/>
          <w:shd w:val="clear" w:color="auto" w:fill="FFFFFF"/>
        </w:rPr>
        <w:t xml:space="preserve">is about building a WLA Community – not Followers.  </w:t>
      </w:r>
    </w:p>
    <w:p w14:paraId="63FD54CC" w14:textId="2AE5A9AB" w:rsidR="00D536AF" w:rsidRPr="006F30C5" w:rsidRDefault="00D536AF" w:rsidP="00D536AF">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To Network. To Connect. To Engage. To Learn.</w:t>
      </w:r>
    </w:p>
    <w:p w14:paraId="08AAF14D" w14:textId="77777777" w:rsidR="00D536AF" w:rsidRPr="006F30C5" w:rsidRDefault="00D536AF" w:rsidP="00D536AF">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w:t>
      </w:r>
    </w:p>
    <w:p w14:paraId="5D71CBB2" w14:textId="10CC7A4A" w:rsidR="00D536AF" w:rsidRPr="003C1DC7" w:rsidRDefault="00D536AF" w:rsidP="003C1DC7">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You may not all be interested in </w:t>
      </w:r>
      <w:r w:rsidR="002150BE">
        <w:rPr>
          <w:rFonts w:ascii="Red Hat Display" w:hAnsi="Red Hat Display" w:cs="Open Sans"/>
          <w:color w:val="000000"/>
          <w:shd w:val="clear" w:color="auto" w:fill="FFFFFF"/>
        </w:rPr>
        <w:t xml:space="preserve">a </w:t>
      </w:r>
      <w:r w:rsidRPr="006F30C5">
        <w:rPr>
          <w:rFonts w:ascii="Red Hat Display" w:hAnsi="Red Hat Display" w:cs="Open Sans"/>
          <w:color w:val="000000"/>
          <w:shd w:val="clear" w:color="auto" w:fill="FFFFFF"/>
        </w:rPr>
        <w:t>career</w:t>
      </w:r>
      <w:r w:rsidR="002150BE">
        <w:rPr>
          <w:rFonts w:ascii="Red Hat Display" w:hAnsi="Red Hat Display" w:cs="Open Sans"/>
          <w:color w:val="000000"/>
          <w:shd w:val="clear" w:color="auto" w:fill="FFFFFF"/>
        </w:rPr>
        <w:t xml:space="preserve"> which</w:t>
      </w:r>
      <w:r w:rsidRPr="006F30C5">
        <w:rPr>
          <w:rFonts w:ascii="Red Hat Display" w:hAnsi="Red Hat Display" w:cs="Open Sans"/>
          <w:color w:val="000000"/>
          <w:shd w:val="clear" w:color="auto" w:fill="FFFFFF"/>
        </w:rPr>
        <w:t xml:space="preserve"> </w:t>
      </w:r>
      <w:r w:rsidR="00A47A8D">
        <w:rPr>
          <w:rFonts w:ascii="Red Hat Display" w:hAnsi="Red Hat Display" w:cs="Open Sans"/>
          <w:color w:val="000000"/>
          <w:shd w:val="clear" w:color="auto" w:fill="FFFFFF"/>
        </w:rPr>
        <w:t>focus</w:t>
      </w:r>
      <w:r w:rsidR="002150BE">
        <w:rPr>
          <w:rFonts w:ascii="Red Hat Display" w:hAnsi="Red Hat Display" w:cs="Open Sans"/>
          <w:color w:val="000000"/>
          <w:shd w:val="clear" w:color="auto" w:fill="FFFFFF"/>
        </w:rPr>
        <w:t>es</w:t>
      </w:r>
      <w:r w:rsidR="00A47A8D">
        <w:rPr>
          <w:rFonts w:ascii="Red Hat Display" w:hAnsi="Red Hat Display" w:cs="Open Sans"/>
          <w:color w:val="000000"/>
          <w:shd w:val="clear" w:color="auto" w:fill="FFFFFF"/>
        </w:rPr>
        <w:t xml:space="preserve"> on </w:t>
      </w:r>
      <w:r w:rsidRPr="006F30C5">
        <w:rPr>
          <w:rFonts w:ascii="Red Hat Display" w:hAnsi="Red Hat Display" w:cs="Open Sans"/>
          <w:color w:val="000000"/>
          <w:shd w:val="clear" w:color="auto" w:fill="FFFFFF"/>
        </w:rPr>
        <w:t xml:space="preserve">the digital side of the sports industry, however, social media and content plays a </w:t>
      </w:r>
      <w:r w:rsidR="002150BE">
        <w:rPr>
          <w:rFonts w:ascii="Red Hat Display" w:hAnsi="Red Hat Display" w:cs="Open Sans"/>
          <w:color w:val="000000"/>
          <w:shd w:val="clear" w:color="auto" w:fill="FFFFFF"/>
        </w:rPr>
        <w:t xml:space="preserve">vital </w:t>
      </w:r>
      <w:r w:rsidRPr="006F30C5">
        <w:rPr>
          <w:rFonts w:ascii="Red Hat Display" w:hAnsi="Red Hat Display" w:cs="Open Sans"/>
          <w:color w:val="000000"/>
          <w:shd w:val="clear" w:color="auto" w:fill="FFFFFF"/>
        </w:rPr>
        <w:t xml:space="preserve">role in every aspect of the industry – from legal to medical, and from the field to the boardroom and across </w:t>
      </w:r>
      <w:r w:rsidRPr="006F30C5">
        <w:rPr>
          <w:rFonts w:ascii="Red Hat Display" w:hAnsi="Red Hat Display" w:cs="Open Sans"/>
          <w:color w:val="000000"/>
          <w:shd w:val="clear" w:color="auto" w:fill="FFFFFF"/>
        </w:rPr>
        <w:lastRenderedPageBreak/>
        <w:t>commercial aspects, so we do ask that you participate and take learnings from this opportunity in a space where it is safe to try new things.</w:t>
      </w:r>
    </w:p>
    <w:p w14:paraId="71A066FE" w14:textId="57368FB8" w:rsidR="00D536AF" w:rsidRPr="006F30C5" w:rsidRDefault="00D536AF" w:rsidP="00D536AF">
      <w:pPr>
        <w:pStyle w:val="NormalWeb"/>
        <w:rPr>
          <w:rFonts w:ascii="Red Hat Display" w:eastAsiaTheme="minorHAnsi" w:hAnsi="Red Hat Display" w:cs="Open Sans"/>
          <w:color w:val="000000"/>
          <w:kern w:val="2"/>
          <w:shd w:val="clear" w:color="auto" w:fill="FFFFFF"/>
          <w:lang w:val="en-IE" w:eastAsia="en-US"/>
          <w14:ligatures w14:val="standardContextual"/>
        </w:rPr>
      </w:pPr>
      <w:r w:rsidRPr="006F30C5">
        <w:rPr>
          <w:rFonts w:ascii="Red Hat Display" w:eastAsiaTheme="minorHAnsi" w:hAnsi="Red Hat Display" w:cs="Open Sans"/>
          <w:color w:val="000000"/>
          <w:kern w:val="2"/>
          <w:shd w:val="clear" w:color="auto" w:fill="FFFFFF"/>
          <w:lang w:val="en-IE" w:eastAsia="en-US"/>
          <w14:ligatures w14:val="standardContextual"/>
        </w:rPr>
        <w:t>We will be sharing an IG strategy document which will explain how the IG account will work – but it is up to all of your to create and share the content. </w:t>
      </w:r>
      <w:r w:rsidR="00204069">
        <w:rPr>
          <w:rFonts w:ascii="Red Hat Display" w:eastAsiaTheme="minorHAnsi" w:hAnsi="Red Hat Display" w:cs="Open Sans"/>
          <w:color w:val="000000"/>
          <w:kern w:val="2"/>
          <w:shd w:val="clear" w:color="auto" w:fill="FFFFFF"/>
          <w:lang w:val="en-IE" w:eastAsia="en-US"/>
          <w14:ligatures w14:val="standardContextual"/>
        </w:rPr>
        <w:t>The account is not being run or mod</w:t>
      </w:r>
      <w:r w:rsidR="008344F7">
        <w:rPr>
          <w:rFonts w:ascii="Red Hat Display" w:eastAsiaTheme="minorHAnsi" w:hAnsi="Red Hat Display" w:cs="Open Sans"/>
          <w:color w:val="000000"/>
          <w:kern w:val="2"/>
          <w:shd w:val="clear" w:color="auto" w:fill="FFFFFF"/>
          <w:lang w:val="en-IE" w:eastAsia="en-US"/>
          <w14:ligatures w14:val="standardContextual"/>
        </w:rPr>
        <w:t xml:space="preserve">erated by the </w:t>
      </w:r>
      <w:r w:rsidRPr="006F30C5">
        <w:rPr>
          <w:rFonts w:ascii="Red Hat Display" w:eastAsiaTheme="minorHAnsi" w:hAnsi="Red Hat Display" w:cs="Open Sans"/>
          <w:color w:val="000000"/>
          <w:kern w:val="2"/>
          <w:shd w:val="clear" w:color="auto" w:fill="FFFFFF"/>
          <w:lang w:val="en-IE" w:eastAsia="en-US"/>
          <w14:ligatures w14:val="standardContextual"/>
        </w:rPr>
        <w:t>URC</w:t>
      </w:r>
      <w:r w:rsidR="008344F7">
        <w:rPr>
          <w:rFonts w:ascii="Red Hat Display" w:eastAsiaTheme="minorHAnsi" w:hAnsi="Red Hat Display" w:cs="Open Sans"/>
          <w:color w:val="000000"/>
          <w:kern w:val="2"/>
          <w:shd w:val="clear" w:color="auto" w:fill="FFFFFF"/>
          <w:lang w:val="en-IE" w:eastAsia="en-US"/>
          <w14:ligatures w14:val="standardContextual"/>
        </w:rPr>
        <w:t xml:space="preserve"> - </w:t>
      </w:r>
      <w:r w:rsidRPr="006F30C5">
        <w:rPr>
          <w:rFonts w:ascii="Red Hat Display" w:eastAsiaTheme="minorHAnsi" w:hAnsi="Red Hat Display" w:cs="Open Sans"/>
          <w:color w:val="000000"/>
          <w:kern w:val="2"/>
          <w:shd w:val="clear" w:color="auto" w:fill="FFFFFF"/>
          <w:lang w:val="en-IE" w:eastAsia="en-US"/>
          <w14:ligatures w14:val="standardContextual"/>
        </w:rPr>
        <w:t xml:space="preserve">the WLA cohort is </w:t>
      </w:r>
      <w:r w:rsidR="008344F7">
        <w:rPr>
          <w:rFonts w:ascii="Red Hat Display" w:eastAsiaTheme="minorHAnsi" w:hAnsi="Red Hat Display" w:cs="Open Sans"/>
          <w:color w:val="000000"/>
          <w:kern w:val="2"/>
          <w:shd w:val="clear" w:color="auto" w:fill="FFFFFF"/>
          <w:lang w:val="en-IE" w:eastAsia="en-US"/>
          <w14:ligatures w14:val="standardContextual"/>
        </w:rPr>
        <w:t>responsible for</w:t>
      </w:r>
      <w:r w:rsidRPr="006F30C5">
        <w:rPr>
          <w:rFonts w:ascii="Red Hat Display" w:eastAsiaTheme="minorHAnsi" w:hAnsi="Red Hat Display" w:cs="Open Sans"/>
          <w:color w:val="000000"/>
          <w:kern w:val="2"/>
          <w:shd w:val="clear" w:color="auto" w:fill="FFFFFF"/>
          <w:lang w:val="en-IE" w:eastAsia="en-US"/>
          <w14:ligatures w14:val="standardContextual"/>
        </w:rPr>
        <w:t xml:space="preserve"> this account and you will all be tasked to </w:t>
      </w:r>
      <w:r w:rsidR="008344F7">
        <w:rPr>
          <w:rFonts w:ascii="Red Hat Display" w:eastAsiaTheme="minorHAnsi" w:hAnsi="Red Hat Display" w:cs="Open Sans"/>
          <w:color w:val="000000"/>
          <w:kern w:val="2"/>
          <w:shd w:val="clear" w:color="auto" w:fill="FFFFFF"/>
          <w:lang w:val="en-IE" w:eastAsia="en-US"/>
          <w14:ligatures w14:val="standardContextual"/>
        </w:rPr>
        <w:t xml:space="preserve">conceptualise </w:t>
      </w:r>
      <w:r w:rsidRPr="006F30C5">
        <w:rPr>
          <w:rFonts w:ascii="Red Hat Display" w:eastAsiaTheme="minorHAnsi" w:hAnsi="Red Hat Display" w:cs="Open Sans"/>
          <w:color w:val="000000"/>
          <w:kern w:val="2"/>
          <w:shd w:val="clear" w:color="auto" w:fill="FFFFFF"/>
          <w:lang w:val="en-IE" w:eastAsia="en-US"/>
          <w14:ligatures w14:val="standardContextual"/>
        </w:rPr>
        <w:t xml:space="preserve">ideas for content and roll </w:t>
      </w:r>
      <w:r w:rsidR="00A866FB">
        <w:rPr>
          <w:rFonts w:ascii="Red Hat Display" w:eastAsiaTheme="minorHAnsi" w:hAnsi="Red Hat Display" w:cs="Open Sans"/>
          <w:color w:val="000000"/>
          <w:kern w:val="2"/>
          <w:shd w:val="clear" w:color="auto" w:fill="FFFFFF"/>
          <w:lang w:val="en-IE" w:eastAsia="en-US"/>
          <w14:ligatures w14:val="standardContextual"/>
        </w:rPr>
        <w:t xml:space="preserve">out </w:t>
      </w:r>
      <w:r w:rsidRPr="006F30C5">
        <w:rPr>
          <w:rFonts w:ascii="Red Hat Display" w:eastAsiaTheme="minorHAnsi" w:hAnsi="Red Hat Display" w:cs="Open Sans"/>
          <w:color w:val="000000"/>
          <w:kern w:val="2"/>
          <w:shd w:val="clear" w:color="auto" w:fill="FFFFFF"/>
          <w:lang w:val="en-IE" w:eastAsia="en-US"/>
          <w14:ligatures w14:val="standardContextual"/>
        </w:rPr>
        <w:t>those campaigns as a collective.</w:t>
      </w:r>
    </w:p>
    <w:p w14:paraId="48830834" w14:textId="1671BB52" w:rsidR="00790BCD" w:rsidRPr="006F30C5" w:rsidRDefault="00790BCD" w:rsidP="00D536AF">
      <w:pPr>
        <w:pStyle w:val="NormalWeb"/>
        <w:rPr>
          <w:rFonts w:ascii="Red Hat Display" w:eastAsiaTheme="minorHAnsi" w:hAnsi="Red Hat Display" w:cs="Open Sans"/>
          <w:color w:val="000000"/>
          <w:kern w:val="2"/>
          <w:shd w:val="clear" w:color="auto" w:fill="FFFFFF"/>
          <w:lang w:val="en-IE" w:eastAsia="en-US"/>
          <w14:ligatures w14:val="standardContextual"/>
        </w:rPr>
      </w:pPr>
      <w:r w:rsidRPr="006F30C5">
        <w:rPr>
          <w:rFonts w:ascii="Red Hat Display" w:eastAsiaTheme="minorHAnsi" w:hAnsi="Red Hat Display" w:cs="Open Sans"/>
          <w:color w:val="000000"/>
          <w:kern w:val="2"/>
          <w:shd w:val="clear" w:color="auto" w:fill="FFFFFF"/>
          <w:lang w:val="en-IE" w:eastAsia="en-US"/>
          <w14:ligatures w14:val="standardContextual"/>
        </w:rPr>
        <w:t xml:space="preserve">There will be a separate IG workshop to </w:t>
      </w:r>
      <w:r w:rsidR="004B7264" w:rsidRPr="006F30C5">
        <w:rPr>
          <w:rFonts w:ascii="Red Hat Display" w:eastAsiaTheme="minorHAnsi" w:hAnsi="Red Hat Display" w:cs="Open Sans"/>
          <w:color w:val="000000"/>
          <w:kern w:val="2"/>
          <w:shd w:val="clear" w:color="auto" w:fill="FFFFFF"/>
          <w:lang w:val="en-IE" w:eastAsia="en-US"/>
          <w14:ligatures w14:val="standardContextual"/>
        </w:rPr>
        <w:t xml:space="preserve">take you through how this will all work. Date TBC. </w:t>
      </w:r>
    </w:p>
    <w:p w14:paraId="00495C79" w14:textId="77777777" w:rsidR="00D536AF" w:rsidRPr="006F30C5" w:rsidRDefault="00D536AF" w:rsidP="00605E1A">
      <w:pPr>
        <w:rPr>
          <w:rFonts w:ascii="Red Hat Display" w:hAnsi="Red Hat Display"/>
          <w:color w:val="000000" w:themeColor="text1"/>
          <w:lang w:val="en-GB"/>
        </w:rPr>
      </w:pPr>
    </w:p>
    <w:p w14:paraId="0C60E18E" w14:textId="27776B02" w:rsidR="00CA6315" w:rsidRPr="00A866FB" w:rsidRDefault="00397DDF" w:rsidP="00605E1A">
      <w:pPr>
        <w:rPr>
          <w:rFonts w:ascii="Red Hat Display" w:hAnsi="Red Hat Display"/>
          <w:color w:val="000000" w:themeColor="text1"/>
          <w:sz w:val="28"/>
          <w:szCs w:val="28"/>
          <w:lang w:val="en-GB"/>
        </w:rPr>
      </w:pPr>
      <w:r w:rsidRPr="00A866FB">
        <w:rPr>
          <w:rFonts w:ascii="Red Hat Display" w:hAnsi="Red Hat Display"/>
          <w:color w:val="000000" w:themeColor="text1"/>
          <w:sz w:val="28"/>
          <w:szCs w:val="28"/>
          <w:lang w:val="en-GB"/>
        </w:rPr>
        <w:t xml:space="preserve">WHAT </w:t>
      </w:r>
      <w:r w:rsidR="00756900" w:rsidRPr="00A866FB">
        <w:rPr>
          <w:rFonts w:ascii="Red Hat Display" w:hAnsi="Red Hat Display"/>
          <w:color w:val="000000" w:themeColor="text1"/>
          <w:sz w:val="28"/>
          <w:szCs w:val="28"/>
          <w:lang w:val="en-GB"/>
        </w:rPr>
        <w:t>ARE</w:t>
      </w:r>
      <w:r w:rsidRPr="00A866FB">
        <w:rPr>
          <w:rFonts w:ascii="Red Hat Display" w:hAnsi="Red Hat Display"/>
          <w:color w:val="000000" w:themeColor="text1"/>
          <w:sz w:val="28"/>
          <w:szCs w:val="28"/>
          <w:lang w:val="en-GB"/>
        </w:rPr>
        <w:t xml:space="preserve"> OUR EXPECTATIONS OF YOU </w:t>
      </w:r>
      <w:r w:rsidR="00CA6315" w:rsidRPr="00A866FB">
        <w:rPr>
          <w:rFonts w:ascii="Red Hat Display" w:hAnsi="Red Hat Display"/>
          <w:color w:val="000000" w:themeColor="text1"/>
          <w:sz w:val="28"/>
          <w:szCs w:val="28"/>
          <w:lang w:val="en-GB"/>
        </w:rPr>
        <w:t>TO GRADUATE</w:t>
      </w:r>
      <w:r w:rsidRPr="00A866FB">
        <w:rPr>
          <w:rFonts w:ascii="Red Hat Display" w:hAnsi="Red Hat Display"/>
          <w:color w:val="000000" w:themeColor="text1"/>
          <w:sz w:val="28"/>
          <w:szCs w:val="28"/>
          <w:lang w:val="en-GB"/>
        </w:rPr>
        <w:t>?</w:t>
      </w:r>
    </w:p>
    <w:p w14:paraId="062B2071" w14:textId="77777777" w:rsidR="00CA6315" w:rsidRPr="006F30C5" w:rsidRDefault="00CA6315" w:rsidP="00605E1A">
      <w:pPr>
        <w:rPr>
          <w:rFonts w:ascii="Red Hat Display" w:hAnsi="Red Hat Display" w:cs="Open Sans"/>
          <w:color w:val="000000"/>
          <w:shd w:val="clear" w:color="auto" w:fill="FFFFFF"/>
        </w:rPr>
      </w:pPr>
    </w:p>
    <w:p w14:paraId="71C5A232" w14:textId="0BB24961" w:rsidR="00CA6315" w:rsidRPr="00D904AF" w:rsidRDefault="00CA6315" w:rsidP="00CA6315">
      <w:pPr>
        <w:pStyle w:val="ListParagraph"/>
        <w:numPr>
          <w:ilvl w:val="0"/>
          <w:numId w:val="1"/>
        </w:numPr>
        <w:rPr>
          <w:rFonts w:ascii="Red Hat Display" w:hAnsi="Red Hat Display" w:cs="Open Sans"/>
          <w:color w:val="000000" w:themeColor="text1"/>
          <w:shd w:val="clear" w:color="auto" w:fill="FFFFFF"/>
        </w:rPr>
      </w:pPr>
      <w:r w:rsidRPr="006F30C5">
        <w:rPr>
          <w:rFonts w:ascii="Red Hat Display" w:hAnsi="Red Hat Display" w:cs="Open Sans"/>
          <w:color w:val="000000"/>
          <w:shd w:val="clear" w:color="auto" w:fill="FFFFFF"/>
        </w:rPr>
        <w:t xml:space="preserve">You will be expected to attend </w:t>
      </w:r>
      <w:r w:rsidR="00056171" w:rsidRPr="006F30C5">
        <w:rPr>
          <w:rFonts w:ascii="Red Hat Display" w:hAnsi="Red Hat Display" w:cs="Open Sans"/>
          <w:color w:val="000000"/>
          <w:shd w:val="clear" w:color="auto" w:fill="FFFFFF"/>
        </w:rPr>
        <w:t>a minimum of 9</w:t>
      </w:r>
      <w:r w:rsidR="00A65A6C" w:rsidRPr="006F30C5">
        <w:rPr>
          <w:rFonts w:ascii="Red Hat Display" w:hAnsi="Red Hat Display" w:cs="Open Sans"/>
          <w:color w:val="000000"/>
          <w:shd w:val="clear" w:color="auto" w:fill="FFFFFF"/>
        </w:rPr>
        <w:t xml:space="preserve"> out of the </w:t>
      </w:r>
      <w:r w:rsidR="00EA398E" w:rsidRPr="00D904AF">
        <w:rPr>
          <w:rFonts w:ascii="Red Hat Display" w:hAnsi="Red Hat Display" w:cs="Open Sans"/>
          <w:color w:val="000000" w:themeColor="text1"/>
          <w:shd w:val="clear" w:color="auto" w:fill="FFFFFF"/>
        </w:rPr>
        <w:t>11</w:t>
      </w:r>
      <w:r w:rsidR="00056171" w:rsidRPr="00D904AF">
        <w:rPr>
          <w:rFonts w:ascii="Red Hat Display" w:hAnsi="Red Hat Display" w:cs="Open Sans"/>
          <w:color w:val="000000" w:themeColor="text1"/>
          <w:shd w:val="clear" w:color="auto" w:fill="FFFFFF"/>
        </w:rPr>
        <w:t xml:space="preserve"> </w:t>
      </w:r>
      <w:r w:rsidRPr="00D904AF">
        <w:rPr>
          <w:rFonts w:ascii="Red Hat Display" w:hAnsi="Red Hat Display" w:cs="Open Sans"/>
          <w:color w:val="000000" w:themeColor="text1"/>
          <w:shd w:val="clear" w:color="auto" w:fill="FFFFFF"/>
        </w:rPr>
        <w:t>workshops</w:t>
      </w:r>
      <w:r w:rsidR="009E6017" w:rsidRPr="00D904AF">
        <w:rPr>
          <w:rFonts w:ascii="Red Hat Display" w:hAnsi="Red Hat Display" w:cs="Open Sans"/>
          <w:color w:val="000000" w:themeColor="text1"/>
          <w:shd w:val="clear" w:color="auto" w:fill="FFFFFF"/>
        </w:rPr>
        <w:t>, unless arrangements have been made</w:t>
      </w:r>
      <w:r w:rsidR="00D904AF">
        <w:rPr>
          <w:rFonts w:ascii="Red Hat Display" w:hAnsi="Red Hat Display" w:cs="Open Sans"/>
          <w:color w:val="000000" w:themeColor="text1"/>
          <w:shd w:val="clear" w:color="auto" w:fill="FFFFFF"/>
        </w:rPr>
        <w:t xml:space="preserve"> in advance</w:t>
      </w:r>
      <w:r w:rsidR="009E6017" w:rsidRPr="00D904AF">
        <w:rPr>
          <w:rFonts w:ascii="Red Hat Display" w:hAnsi="Red Hat Display" w:cs="Open Sans"/>
          <w:color w:val="000000" w:themeColor="text1"/>
          <w:shd w:val="clear" w:color="auto" w:fill="FFFFFF"/>
        </w:rPr>
        <w:t xml:space="preserve"> with Shelly or Karen. </w:t>
      </w:r>
    </w:p>
    <w:p w14:paraId="2F05FA4F" w14:textId="721CB93C" w:rsidR="00CA6315" w:rsidRPr="006F30C5" w:rsidRDefault="00CA6315" w:rsidP="00CA6315">
      <w:pPr>
        <w:pStyle w:val="ListParagraph"/>
        <w:numPr>
          <w:ilvl w:val="0"/>
          <w:numId w:val="1"/>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If you are unable to attend due to unforeseen circumstances or because of work commitments, it is expected that you excuse yourself in advance.</w:t>
      </w:r>
      <w:r w:rsidR="009E6017" w:rsidRPr="006F30C5">
        <w:rPr>
          <w:rFonts w:ascii="Red Hat Display" w:hAnsi="Red Hat Display" w:cs="Open Sans"/>
          <w:color w:val="000000"/>
          <w:shd w:val="clear" w:color="auto" w:fill="FFFFFF"/>
        </w:rPr>
        <w:t xml:space="preserve"> Please mail your apology through to Karen on </w:t>
      </w:r>
      <w:hyperlink r:id="rId11" w:history="1">
        <w:r w:rsidR="009E6017" w:rsidRPr="006F30C5">
          <w:rPr>
            <w:rStyle w:val="Hyperlink"/>
            <w:rFonts w:ascii="Red Hat Display" w:hAnsi="Red Hat Display" w:cs="Open Sans"/>
            <w:shd w:val="clear" w:color="auto" w:fill="FFFFFF"/>
          </w:rPr>
          <w:t>wla@unitedrugby.com</w:t>
        </w:r>
      </w:hyperlink>
      <w:r w:rsidR="009E6017" w:rsidRPr="006F30C5">
        <w:rPr>
          <w:rFonts w:ascii="Red Hat Display" w:hAnsi="Red Hat Display" w:cs="Open Sans"/>
          <w:color w:val="000000"/>
          <w:shd w:val="clear" w:color="auto" w:fill="FFFFFF"/>
        </w:rPr>
        <w:t>. It is easier to track the apologies on mail rather than on the WhatsApp group.</w:t>
      </w:r>
    </w:p>
    <w:p w14:paraId="16712CF8" w14:textId="1D5FA5EC" w:rsidR="00CA6315" w:rsidRPr="006F30C5" w:rsidRDefault="00597E6A" w:rsidP="00CA6315">
      <w:pPr>
        <w:pStyle w:val="ListParagraph"/>
        <w:numPr>
          <w:ilvl w:val="0"/>
          <w:numId w:val="1"/>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If you are not able to attend a workshop, we expect that you catch up on the session by listening to the recorded session which will be </w:t>
      </w:r>
      <w:r w:rsidR="005C1211">
        <w:rPr>
          <w:rFonts w:ascii="Red Hat Display" w:hAnsi="Red Hat Display" w:cs="Open Sans"/>
          <w:color w:val="000000"/>
          <w:shd w:val="clear" w:color="auto" w:fill="FFFFFF"/>
        </w:rPr>
        <w:t>loaded onto the WLA HUB</w:t>
      </w:r>
      <w:r w:rsidR="003062AC">
        <w:rPr>
          <w:rFonts w:ascii="Red Hat Display" w:hAnsi="Red Hat Display" w:cs="Open Sans"/>
          <w:color w:val="000000"/>
          <w:shd w:val="clear" w:color="auto" w:fill="FFFFFF"/>
        </w:rPr>
        <w:t>.</w:t>
      </w:r>
      <w:r w:rsidR="001D7295" w:rsidRPr="006F30C5">
        <w:rPr>
          <w:rFonts w:ascii="Red Hat Display" w:hAnsi="Red Hat Display" w:cs="Open Sans"/>
          <w:color w:val="000000"/>
          <w:shd w:val="clear" w:color="auto" w:fill="FFFFFF"/>
        </w:rPr>
        <w:t xml:space="preserve"> </w:t>
      </w:r>
      <w:r w:rsidR="009E6017" w:rsidRPr="006F30C5">
        <w:rPr>
          <w:rFonts w:ascii="Red Hat Display" w:hAnsi="Red Hat Display" w:cs="Open Sans"/>
          <w:color w:val="000000"/>
          <w:shd w:val="clear" w:color="auto" w:fill="FFFFFF"/>
        </w:rPr>
        <w:t xml:space="preserve"> </w:t>
      </w:r>
    </w:p>
    <w:p w14:paraId="74BC58A6" w14:textId="252DB4B7" w:rsidR="00597E6A" w:rsidRPr="006F30C5" w:rsidRDefault="00597E6A" w:rsidP="00CA6315">
      <w:pPr>
        <w:pStyle w:val="ListParagraph"/>
        <w:numPr>
          <w:ilvl w:val="0"/>
          <w:numId w:val="1"/>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Engagement in the workshop sessions</w:t>
      </w:r>
      <w:r w:rsidR="006F5BCF" w:rsidRPr="006F30C5">
        <w:rPr>
          <w:rFonts w:ascii="Red Hat Display" w:hAnsi="Red Hat Display" w:cs="Open Sans"/>
          <w:color w:val="000000"/>
          <w:shd w:val="clear" w:color="auto" w:fill="FFFFFF"/>
        </w:rPr>
        <w:t>.</w:t>
      </w:r>
    </w:p>
    <w:p w14:paraId="2C0F742D" w14:textId="657AA2D3" w:rsidR="00597E6A" w:rsidRPr="006F30C5" w:rsidRDefault="00597E6A" w:rsidP="00CA6315">
      <w:pPr>
        <w:pStyle w:val="ListParagraph"/>
        <w:numPr>
          <w:ilvl w:val="0"/>
          <w:numId w:val="1"/>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Engagement with the URC WLA LinkedIn page group</w:t>
      </w:r>
      <w:r w:rsidR="006F5BCF" w:rsidRPr="006F30C5">
        <w:rPr>
          <w:rFonts w:ascii="Red Hat Display" w:hAnsi="Red Hat Display" w:cs="Open Sans"/>
          <w:color w:val="000000"/>
          <w:shd w:val="clear" w:color="auto" w:fill="FFFFFF"/>
        </w:rPr>
        <w:t>.</w:t>
      </w:r>
    </w:p>
    <w:p w14:paraId="77BD1309" w14:textId="77777777" w:rsidR="006F5BCF" w:rsidRPr="006F30C5" w:rsidRDefault="006F5BCF" w:rsidP="006F5BCF">
      <w:pPr>
        <w:pStyle w:val="ListParagraph"/>
        <w:numPr>
          <w:ilvl w:val="0"/>
          <w:numId w:val="1"/>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Acceptance to the URC WLA WhatsApp Group.</w:t>
      </w:r>
    </w:p>
    <w:p w14:paraId="22C66981" w14:textId="77777777" w:rsidR="00D82027" w:rsidRPr="006F30C5" w:rsidRDefault="00597E6A" w:rsidP="00CA6315">
      <w:pPr>
        <w:pStyle w:val="ListParagraph"/>
        <w:numPr>
          <w:ilvl w:val="0"/>
          <w:numId w:val="1"/>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Engagement with other delegates on the official WhatsApp page</w:t>
      </w:r>
      <w:r w:rsidR="006F5BCF" w:rsidRPr="006F30C5">
        <w:rPr>
          <w:rFonts w:ascii="Red Hat Display" w:hAnsi="Red Hat Display" w:cs="Open Sans"/>
          <w:color w:val="000000"/>
          <w:shd w:val="clear" w:color="auto" w:fill="FFFFFF"/>
        </w:rPr>
        <w:t>.</w:t>
      </w:r>
    </w:p>
    <w:p w14:paraId="67C9A647" w14:textId="49530111" w:rsidR="00597E6A" w:rsidRPr="006F30C5" w:rsidRDefault="003062AC" w:rsidP="00CA6315">
      <w:pPr>
        <w:pStyle w:val="ListParagraph"/>
        <w:numPr>
          <w:ilvl w:val="0"/>
          <w:numId w:val="1"/>
        </w:numPr>
        <w:rPr>
          <w:rFonts w:ascii="Red Hat Display" w:hAnsi="Red Hat Display" w:cs="Open Sans"/>
          <w:color w:val="000000"/>
          <w:shd w:val="clear" w:color="auto" w:fill="FFFFFF"/>
        </w:rPr>
      </w:pPr>
      <w:r>
        <w:rPr>
          <w:rFonts w:ascii="Red Hat Display" w:hAnsi="Red Hat Display" w:cs="Open Sans"/>
          <w:color w:val="000000"/>
          <w:shd w:val="clear" w:color="auto" w:fill="FFFFFF"/>
        </w:rPr>
        <w:t xml:space="preserve">Participation </w:t>
      </w:r>
      <w:r w:rsidR="001B569A">
        <w:rPr>
          <w:rFonts w:ascii="Red Hat Display" w:hAnsi="Red Hat Display" w:cs="Open Sans"/>
          <w:color w:val="000000"/>
          <w:shd w:val="clear" w:color="auto" w:fill="FFFFFF"/>
        </w:rPr>
        <w:t>with content creation and e</w:t>
      </w:r>
      <w:r w:rsidR="00D82027" w:rsidRPr="006F30C5">
        <w:rPr>
          <w:rFonts w:ascii="Red Hat Display" w:hAnsi="Red Hat Display" w:cs="Open Sans"/>
          <w:color w:val="000000"/>
          <w:shd w:val="clear" w:color="auto" w:fill="FFFFFF"/>
        </w:rPr>
        <w:t>ngagement on the WLA Instagram account (this is not compulsory, but it is encouraged)</w:t>
      </w:r>
      <w:r w:rsidR="006654CB" w:rsidRPr="006F30C5">
        <w:rPr>
          <w:rFonts w:ascii="Red Hat Display" w:hAnsi="Red Hat Display" w:cs="Open Sans"/>
          <w:color w:val="000000"/>
          <w:shd w:val="clear" w:color="auto" w:fill="FFFFFF"/>
        </w:rPr>
        <w:t>.</w:t>
      </w:r>
    </w:p>
    <w:p w14:paraId="725459CC" w14:textId="43CB990C" w:rsidR="002D5B9C" w:rsidRPr="001B569A" w:rsidRDefault="002D5B9C" w:rsidP="00CA6315">
      <w:pPr>
        <w:pStyle w:val="ListParagraph"/>
        <w:numPr>
          <w:ilvl w:val="0"/>
          <w:numId w:val="1"/>
        </w:numPr>
        <w:rPr>
          <w:rFonts w:ascii="Red Hat Display" w:hAnsi="Red Hat Display" w:cs="Open Sans"/>
          <w:color w:val="000000"/>
          <w:shd w:val="clear" w:color="auto" w:fill="FFFFFF"/>
        </w:rPr>
      </w:pPr>
      <w:r w:rsidRPr="001B569A">
        <w:rPr>
          <w:rFonts w:ascii="Red Hat Display" w:hAnsi="Red Hat Display" w:cs="Open Sans"/>
          <w:color w:val="000000"/>
          <w:shd w:val="clear" w:color="auto" w:fill="FFFFFF"/>
        </w:rPr>
        <w:t xml:space="preserve">Complete the pre- and </w:t>
      </w:r>
      <w:proofErr w:type="spellStart"/>
      <w:r w:rsidRPr="001B569A">
        <w:rPr>
          <w:rFonts w:ascii="Red Hat Display" w:hAnsi="Red Hat Display" w:cs="Open Sans"/>
          <w:color w:val="000000"/>
          <w:shd w:val="clear" w:color="auto" w:fill="FFFFFF"/>
        </w:rPr>
        <w:t>post programme</w:t>
      </w:r>
      <w:proofErr w:type="spellEnd"/>
      <w:r w:rsidRPr="001B569A">
        <w:rPr>
          <w:rFonts w:ascii="Red Hat Display" w:hAnsi="Red Hat Display" w:cs="Open Sans"/>
          <w:color w:val="000000"/>
          <w:shd w:val="clear" w:color="auto" w:fill="FFFFFF"/>
        </w:rPr>
        <w:t xml:space="preserve"> survey’s.</w:t>
      </w:r>
    </w:p>
    <w:p w14:paraId="55FA77BC" w14:textId="115C580A" w:rsidR="00597E6A" w:rsidRPr="006F30C5" w:rsidRDefault="001B569A" w:rsidP="00CA6315">
      <w:pPr>
        <w:pStyle w:val="ListParagraph"/>
        <w:numPr>
          <w:ilvl w:val="0"/>
          <w:numId w:val="1"/>
        </w:numPr>
        <w:rPr>
          <w:rFonts w:ascii="Red Hat Display" w:hAnsi="Red Hat Display" w:cs="Open Sans"/>
          <w:color w:val="000000"/>
          <w:shd w:val="clear" w:color="auto" w:fill="FFFFFF"/>
        </w:rPr>
      </w:pPr>
      <w:r>
        <w:rPr>
          <w:rFonts w:ascii="Red Hat Display" w:hAnsi="Red Hat Display" w:cs="Open Sans"/>
          <w:color w:val="000000"/>
          <w:shd w:val="clear" w:color="auto" w:fill="FFFFFF"/>
        </w:rPr>
        <w:t>ON TIME s</w:t>
      </w:r>
      <w:r w:rsidR="00597E6A" w:rsidRPr="006F30C5">
        <w:rPr>
          <w:rFonts w:ascii="Red Hat Display" w:hAnsi="Red Hat Display" w:cs="Open Sans"/>
          <w:color w:val="000000"/>
          <w:shd w:val="clear" w:color="auto" w:fill="FFFFFF"/>
        </w:rPr>
        <w:t xml:space="preserve">ubmission of </w:t>
      </w:r>
      <w:r w:rsidR="00170624" w:rsidRPr="006F30C5">
        <w:rPr>
          <w:rFonts w:ascii="Red Hat Display" w:hAnsi="Red Hat Display" w:cs="Open Sans"/>
          <w:color w:val="000000"/>
          <w:shd w:val="clear" w:color="auto" w:fill="FFFFFF"/>
        </w:rPr>
        <w:t xml:space="preserve">a final </w:t>
      </w:r>
      <w:r w:rsidR="009E6D50" w:rsidRPr="006F30C5">
        <w:rPr>
          <w:rFonts w:ascii="Red Hat Display" w:hAnsi="Red Hat Display" w:cs="Open Sans"/>
          <w:color w:val="000000"/>
          <w:shd w:val="clear" w:color="auto" w:fill="FFFFFF"/>
        </w:rPr>
        <w:t>assessment</w:t>
      </w:r>
      <w:r w:rsidR="00597E6A" w:rsidRPr="006F30C5">
        <w:rPr>
          <w:rFonts w:ascii="Red Hat Display" w:hAnsi="Red Hat Display" w:cs="Open Sans"/>
          <w:color w:val="000000"/>
          <w:shd w:val="clear" w:color="auto" w:fill="FFFFFF"/>
        </w:rPr>
        <w:t xml:space="preserve"> video</w:t>
      </w:r>
      <w:r w:rsidR="00D42DED" w:rsidRPr="006F30C5">
        <w:rPr>
          <w:rFonts w:ascii="Red Hat Display" w:hAnsi="Red Hat Display" w:cs="Open Sans"/>
          <w:color w:val="000000"/>
          <w:shd w:val="clear" w:color="auto" w:fill="FFFFFF"/>
        </w:rPr>
        <w:t xml:space="preserve"> (a submission video similar to the introductory video</w:t>
      </w:r>
      <w:r w:rsidR="0027347F" w:rsidRPr="006F30C5">
        <w:rPr>
          <w:rFonts w:ascii="Red Hat Display" w:hAnsi="Red Hat Display" w:cs="Open Sans"/>
          <w:color w:val="000000"/>
          <w:shd w:val="clear" w:color="auto" w:fill="FFFFFF"/>
        </w:rPr>
        <w:t>)</w:t>
      </w:r>
      <w:r w:rsidR="00D42DED" w:rsidRPr="006F30C5">
        <w:rPr>
          <w:rFonts w:ascii="Red Hat Display" w:hAnsi="Red Hat Display" w:cs="Open Sans"/>
          <w:color w:val="000000"/>
          <w:shd w:val="clear" w:color="auto" w:fill="FFFFFF"/>
        </w:rPr>
        <w:t xml:space="preserve"> where you highlight what you learned from the programme and identify which speaker impacted you most and why. You can also reference how you believe the programme will benefit you in the future.</w:t>
      </w:r>
    </w:p>
    <w:p w14:paraId="34B7539D" w14:textId="77777777" w:rsidR="006F5BCF" w:rsidRPr="006F30C5" w:rsidRDefault="006F5BCF" w:rsidP="006F5BCF">
      <w:pPr>
        <w:ind w:left="360"/>
        <w:rPr>
          <w:rFonts w:ascii="Red Hat Display" w:hAnsi="Red Hat Display" w:cs="Open Sans"/>
          <w:color w:val="000000"/>
          <w:shd w:val="clear" w:color="auto" w:fill="FFFFFF"/>
        </w:rPr>
      </w:pPr>
    </w:p>
    <w:p w14:paraId="526CE052" w14:textId="6D8D0750" w:rsidR="006654CB" w:rsidRDefault="00F023DD" w:rsidP="00597E6A">
      <w:pPr>
        <w:rPr>
          <w:rFonts w:ascii="Red Hat Display" w:hAnsi="Red Hat Display"/>
        </w:rPr>
      </w:pPr>
      <w:r>
        <w:rPr>
          <w:rFonts w:ascii="Red Hat Display" w:hAnsi="Red Hat Display" w:cs="Open Sans"/>
          <w:color w:val="000000"/>
          <w:shd w:val="clear" w:color="auto" w:fill="FFFFFF"/>
        </w:rPr>
        <w:t xml:space="preserve">We know that not everybody feels comfortable to </w:t>
      </w:r>
      <w:r w:rsidR="002839AC">
        <w:rPr>
          <w:rFonts w:ascii="Red Hat Display" w:hAnsi="Red Hat Display" w:cs="Open Sans"/>
          <w:color w:val="000000"/>
          <w:shd w:val="clear" w:color="auto" w:fill="FFFFFF"/>
        </w:rPr>
        <w:t>talk in sessions h</w:t>
      </w:r>
      <w:r w:rsidR="006654CB" w:rsidRPr="006F30C5">
        <w:rPr>
          <w:rFonts w:ascii="Red Hat Display" w:hAnsi="Red Hat Display"/>
        </w:rPr>
        <w:t>owever we do encourage you to ask questions as this is a safe</w:t>
      </w:r>
      <w:r w:rsidR="006F1A05">
        <w:rPr>
          <w:rFonts w:ascii="Red Hat Display" w:hAnsi="Red Hat Display"/>
        </w:rPr>
        <w:t>,</w:t>
      </w:r>
      <w:r w:rsidR="006654CB" w:rsidRPr="006F30C5">
        <w:rPr>
          <w:rFonts w:ascii="Red Hat Display" w:hAnsi="Red Hat Display"/>
        </w:rPr>
        <w:t xml:space="preserve"> supportive space to learn and grow and to build you confidence.   </w:t>
      </w:r>
    </w:p>
    <w:p w14:paraId="7645937C" w14:textId="61B898C1" w:rsidR="00D42DED" w:rsidRPr="006F30C5" w:rsidRDefault="006F1A05" w:rsidP="00597E6A">
      <w:pPr>
        <w:rPr>
          <w:rFonts w:ascii="Red Hat Display" w:hAnsi="Red Hat Display" w:cs="Open Sans"/>
          <w:color w:val="000000"/>
          <w:shd w:val="clear" w:color="auto" w:fill="FFFFFF"/>
        </w:rPr>
      </w:pPr>
      <w:r>
        <w:rPr>
          <w:rFonts w:ascii="Red Hat Display" w:hAnsi="Red Hat Display" w:cs="Open Sans"/>
          <w:color w:val="000000"/>
          <w:shd w:val="clear" w:color="auto" w:fill="FFFFFF"/>
        </w:rPr>
        <w:t>O</w:t>
      </w:r>
      <w:r w:rsidR="00D42DED" w:rsidRPr="006F30C5">
        <w:rPr>
          <w:rFonts w:ascii="Red Hat Display" w:hAnsi="Red Hat Display" w:cs="Open Sans"/>
          <w:color w:val="000000"/>
          <w:shd w:val="clear" w:color="auto" w:fill="FFFFFF"/>
        </w:rPr>
        <w:t>ther ways to engage</w:t>
      </w:r>
      <w:r w:rsidR="004F424F" w:rsidRPr="006F30C5">
        <w:rPr>
          <w:rFonts w:ascii="Red Hat Display" w:hAnsi="Red Hat Display" w:cs="Open Sans"/>
          <w:color w:val="000000"/>
          <w:shd w:val="clear" w:color="auto" w:fill="FFFFFF"/>
        </w:rPr>
        <w:t xml:space="preserve"> </w:t>
      </w:r>
      <w:r>
        <w:rPr>
          <w:rFonts w:ascii="Red Hat Display" w:hAnsi="Red Hat Display" w:cs="Open Sans"/>
          <w:color w:val="000000"/>
          <w:shd w:val="clear" w:color="auto" w:fill="FFFFFF"/>
        </w:rPr>
        <w:t xml:space="preserve">include </w:t>
      </w:r>
      <w:r w:rsidR="00D42DED" w:rsidRPr="006F30C5">
        <w:rPr>
          <w:rFonts w:ascii="Red Hat Display" w:hAnsi="Red Hat Display" w:cs="Open Sans"/>
          <w:color w:val="000000"/>
          <w:shd w:val="clear" w:color="auto" w:fill="FFFFFF"/>
        </w:rPr>
        <w:t xml:space="preserve">asking questions in the </w:t>
      </w:r>
      <w:r w:rsidR="004F424F" w:rsidRPr="006F30C5">
        <w:rPr>
          <w:rFonts w:ascii="Red Hat Display" w:hAnsi="Red Hat Display" w:cs="Open Sans"/>
          <w:color w:val="000000"/>
          <w:shd w:val="clear" w:color="auto" w:fill="FFFFFF"/>
        </w:rPr>
        <w:t xml:space="preserve">WhatsApp </w:t>
      </w:r>
      <w:r w:rsidR="00D42DED" w:rsidRPr="006F30C5">
        <w:rPr>
          <w:rFonts w:ascii="Red Hat Display" w:hAnsi="Red Hat Display" w:cs="Open Sans"/>
          <w:color w:val="000000"/>
          <w:shd w:val="clear" w:color="auto" w:fill="FFFFFF"/>
        </w:rPr>
        <w:t xml:space="preserve">chat or engaging </w:t>
      </w:r>
      <w:r w:rsidR="004F424F" w:rsidRPr="006F30C5">
        <w:rPr>
          <w:rFonts w:ascii="Red Hat Display" w:hAnsi="Red Hat Display" w:cs="Open Sans"/>
          <w:color w:val="000000"/>
          <w:shd w:val="clear" w:color="auto" w:fill="FFFFFF"/>
        </w:rPr>
        <w:t>on</w:t>
      </w:r>
      <w:r w:rsidR="00D42DED" w:rsidRPr="006F30C5">
        <w:rPr>
          <w:rFonts w:ascii="Red Hat Display" w:hAnsi="Red Hat Display" w:cs="Open Sans"/>
          <w:color w:val="000000"/>
          <w:shd w:val="clear" w:color="auto" w:fill="FFFFFF"/>
        </w:rPr>
        <w:t xml:space="preserve"> social media. </w:t>
      </w:r>
    </w:p>
    <w:p w14:paraId="3264A8BF" w14:textId="77777777" w:rsidR="00597E6A" w:rsidRPr="006F30C5" w:rsidRDefault="00597E6A" w:rsidP="00597E6A">
      <w:pPr>
        <w:rPr>
          <w:rFonts w:ascii="Red Hat Display" w:hAnsi="Red Hat Display" w:cs="Open Sans"/>
          <w:color w:val="000000"/>
          <w:shd w:val="clear" w:color="auto" w:fill="FFFFFF"/>
        </w:rPr>
      </w:pPr>
    </w:p>
    <w:p w14:paraId="3D203183" w14:textId="75611ADC" w:rsidR="00597E6A" w:rsidRPr="006F1A05" w:rsidRDefault="00597E6A" w:rsidP="00597E6A">
      <w:pPr>
        <w:rPr>
          <w:rFonts w:ascii="Red Hat Display" w:hAnsi="Red Hat Display"/>
          <w:color w:val="000000" w:themeColor="text1"/>
          <w:sz w:val="28"/>
          <w:szCs w:val="28"/>
          <w:lang w:val="en-GB"/>
        </w:rPr>
      </w:pPr>
      <w:r w:rsidRPr="006F1A05">
        <w:rPr>
          <w:rFonts w:ascii="Red Hat Display" w:hAnsi="Red Hat Display"/>
          <w:color w:val="000000" w:themeColor="text1"/>
          <w:sz w:val="28"/>
          <w:szCs w:val="28"/>
          <w:lang w:val="en-GB"/>
        </w:rPr>
        <w:t>HOW CAN YOU BE SELECTED AS THE URC WLA MVP?</w:t>
      </w:r>
    </w:p>
    <w:p w14:paraId="720CC5B3" w14:textId="77777777" w:rsidR="007A5148" w:rsidRPr="006F30C5" w:rsidRDefault="007A5148" w:rsidP="00597E6A">
      <w:pPr>
        <w:rPr>
          <w:rFonts w:ascii="Red Hat Display" w:hAnsi="Red Hat Display" w:cs="Open Sans"/>
          <w:color w:val="000000"/>
          <w:shd w:val="clear" w:color="auto" w:fill="FFFFFF"/>
        </w:rPr>
      </w:pPr>
    </w:p>
    <w:p w14:paraId="52218082" w14:textId="046671A0" w:rsidR="00597E6A" w:rsidRPr="006F30C5" w:rsidRDefault="00EC3B46" w:rsidP="00597E6A">
      <w:pPr>
        <w:pStyle w:val="ListParagraph"/>
        <w:numPr>
          <w:ilvl w:val="0"/>
          <w:numId w:val="3"/>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You will be expected to attend a minimum of 9 out of the </w:t>
      </w:r>
      <w:r w:rsidRPr="00D904AF">
        <w:rPr>
          <w:rFonts w:ascii="Red Hat Display" w:hAnsi="Red Hat Display" w:cs="Open Sans"/>
          <w:color w:val="000000" w:themeColor="text1"/>
          <w:shd w:val="clear" w:color="auto" w:fill="FFFFFF"/>
        </w:rPr>
        <w:t>11 workshops, unless arrangements have been made</w:t>
      </w:r>
      <w:r>
        <w:rPr>
          <w:rFonts w:ascii="Red Hat Display" w:hAnsi="Red Hat Display" w:cs="Open Sans"/>
          <w:color w:val="000000" w:themeColor="text1"/>
          <w:shd w:val="clear" w:color="auto" w:fill="FFFFFF"/>
        </w:rPr>
        <w:t xml:space="preserve"> in advance</w:t>
      </w:r>
      <w:r w:rsidRPr="00D904AF">
        <w:rPr>
          <w:rFonts w:ascii="Red Hat Display" w:hAnsi="Red Hat Display" w:cs="Open Sans"/>
          <w:color w:val="000000" w:themeColor="text1"/>
          <w:shd w:val="clear" w:color="auto" w:fill="FFFFFF"/>
        </w:rPr>
        <w:t xml:space="preserve"> with Shelly or Karen</w:t>
      </w:r>
    </w:p>
    <w:p w14:paraId="6A4BDFA1" w14:textId="77777777" w:rsidR="00597E6A" w:rsidRPr="006F30C5" w:rsidRDefault="00597E6A" w:rsidP="00597E6A">
      <w:pPr>
        <w:pStyle w:val="ListParagraph"/>
        <w:numPr>
          <w:ilvl w:val="0"/>
          <w:numId w:val="3"/>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If you are unable to attend due to unforeseen circumstances or because of work commitments, it is expected that you excuse yourself in advance.</w:t>
      </w:r>
    </w:p>
    <w:p w14:paraId="7BCF0C9C" w14:textId="77777777" w:rsidR="00597E6A" w:rsidRPr="006F30C5" w:rsidRDefault="00597E6A" w:rsidP="00597E6A">
      <w:pPr>
        <w:pStyle w:val="ListParagraph"/>
        <w:numPr>
          <w:ilvl w:val="0"/>
          <w:numId w:val="3"/>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If you are not able to attend a workshop, we expect that you catch up on the session by listening to the recorded session which will be mailed to all delegates post the workshop. </w:t>
      </w:r>
    </w:p>
    <w:p w14:paraId="5123B6CE" w14:textId="08D791F2" w:rsidR="00597E6A" w:rsidRPr="006F30C5" w:rsidRDefault="00597E6A" w:rsidP="00597E6A">
      <w:pPr>
        <w:pStyle w:val="ListParagraph"/>
        <w:numPr>
          <w:ilvl w:val="0"/>
          <w:numId w:val="3"/>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Engagement in the workshop sessions</w:t>
      </w:r>
      <w:r w:rsidR="00397DDF" w:rsidRPr="006F30C5">
        <w:rPr>
          <w:rFonts w:ascii="Red Hat Display" w:hAnsi="Red Hat Display" w:cs="Open Sans"/>
          <w:color w:val="000000"/>
          <w:shd w:val="clear" w:color="auto" w:fill="FFFFFF"/>
        </w:rPr>
        <w:t>.</w:t>
      </w:r>
    </w:p>
    <w:p w14:paraId="6228D9AC" w14:textId="5106AD9B" w:rsidR="00597E6A" w:rsidRPr="006F30C5" w:rsidRDefault="00597E6A" w:rsidP="00597E6A">
      <w:pPr>
        <w:pStyle w:val="ListParagraph"/>
        <w:numPr>
          <w:ilvl w:val="0"/>
          <w:numId w:val="3"/>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Engagement with the URC WLA LinkedIn page group</w:t>
      </w:r>
      <w:r w:rsidR="00397DDF" w:rsidRPr="006F30C5">
        <w:rPr>
          <w:rFonts w:ascii="Red Hat Display" w:hAnsi="Red Hat Display" w:cs="Open Sans"/>
          <w:color w:val="000000"/>
          <w:shd w:val="clear" w:color="auto" w:fill="FFFFFF"/>
        </w:rPr>
        <w:t>.</w:t>
      </w:r>
    </w:p>
    <w:p w14:paraId="03A14E63" w14:textId="77777777" w:rsidR="006654CB" w:rsidRPr="006F30C5" w:rsidRDefault="006F5BCF" w:rsidP="00651D11">
      <w:pPr>
        <w:pStyle w:val="ListParagraph"/>
        <w:numPr>
          <w:ilvl w:val="0"/>
          <w:numId w:val="3"/>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Acceptance to the URC WLA WhatsApp Group.</w:t>
      </w:r>
      <w:r w:rsidR="006654CB" w:rsidRPr="006F30C5">
        <w:rPr>
          <w:rFonts w:ascii="Red Hat Display" w:hAnsi="Red Hat Display" w:cs="Open Sans"/>
          <w:color w:val="000000"/>
          <w:shd w:val="clear" w:color="auto" w:fill="FFFFFF"/>
        </w:rPr>
        <w:t xml:space="preserve"> </w:t>
      </w:r>
    </w:p>
    <w:p w14:paraId="4644EF29" w14:textId="77777777" w:rsidR="00B11028" w:rsidRPr="006F30C5" w:rsidRDefault="00B11028" w:rsidP="00B11028">
      <w:pPr>
        <w:pStyle w:val="ListParagraph"/>
        <w:numPr>
          <w:ilvl w:val="0"/>
          <w:numId w:val="3"/>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Engagement with other delegates on the official WhatsApp page.</w:t>
      </w:r>
    </w:p>
    <w:p w14:paraId="01950BD3" w14:textId="77777777" w:rsidR="006F1A05" w:rsidRPr="006F30C5" w:rsidRDefault="006F1A05" w:rsidP="006F1A05">
      <w:pPr>
        <w:pStyle w:val="ListParagraph"/>
        <w:numPr>
          <w:ilvl w:val="0"/>
          <w:numId w:val="3"/>
        </w:numPr>
        <w:rPr>
          <w:rFonts w:ascii="Red Hat Display" w:hAnsi="Red Hat Display" w:cs="Open Sans"/>
          <w:color w:val="000000"/>
          <w:shd w:val="clear" w:color="auto" w:fill="FFFFFF"/>
        </w:rPr>
      </w:pPr>
      <w:r>
        <w:rPr>
          <w:rFonts w:ascii="Red Hat Display" w:hAnsi="Red Hat Display" w:cs="Open Sans"/>
          <w:color w:val="000000"/>
          <w:shd w:val="clear" w:color="auto" w:fill="FFFFFF"/>
        </w:rPr>
        <w:t>Participation with content creation and e</w:t>
      </w:r>
      <w:r w:rsidRPr="006F30C5">
        <w:rPr>
          <w:rFonts w:ascii="Red Hat Display" w:hAnsi="Red Hat Display" w:cs="Open Sans"/>
          <w:color w:val="000000"/>
          <w:shd w:val="clear" w:color="auto" w:fill="FFFFFF"/>
        </w:rPr>
        <w:t>ngagement on the WLA Instagram account (this is not compulsory, but it is encouraged).</w:t>
      </w:r>
    </w:p>
    <w:p w14:paraId="46A42019" w14:textId="77777777" w:rsidR="0042637E" w:rsidRPr="006F30C5" w:rsidRDefault="00597E6A" w:rsidP="00F53256">
      <w:pPr>
        <w:pStyle w:val="ListParagraph"/>
        <w:numPr>
          <w:ilvl w:val="0"/>
          <w:numId w:val="3"/>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Sharing of content across various platforms</w:t>
      </w:r>
      <w:r w:rsidR="00397DDF" w:rsidRPr="006F30C5">
        <w:rPr>
          <w:rFonts w:ascii="Red Hat Display" w:hAnsi="Red Hat Display" w:cs="Open Sans"/>
          <w:color w:val="000000"/>
          <w:shd w:val="clear" w:color="auto" w:fill="FFFFFF"/>
        </w:rPr>
        <w:t>.</w:t>
      </w:r>
      <w:r w:rsidRPr="006F30C5">
        <w:rPr>
          <w:rFonts w:ascii="Red Hat Display" w:hAnsi="Red Hat Display" w:cs="Open Sans"/>
          <w:color w:val="000000"/>
          <w:shd w:val="clear" w:color="auto" w:fill="FFFFFF"/>
        </w:rPr>
        <w:t xml:space="preserve"> </w:t>
      </w:r>
    </w:p>
    <w:p w14:paraId="06F1BF34" w14:textId="6E798304" w:rsidR="00597E6A" w:rsidRPr="006F30C5" w:rsidRDefault="002D5B9C" w:rsidP="00F53256">
      <w:pPr>
        <w:pStyle w:val="ListParagraph"/>
        <w:numPr>
          <w:ilvl w:val="0"/>
          <w:numId w:val="3"/>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Complete the pre- and </w:t>
      </w:r>
      <w:proofErr w:type="spellStart"/>
      <w:r w:rsidRPr="006F30C5">
        <w:rPr>
          <w:rFonts w:ascii="Red Hat Display" w:hAnsi="Red Hat Display" w:cs="Open Sans"/>
          <w:color w:val="000000"/>
          <w:shd w:val="clear" w:color="auto" w:fill="FFFFFF"/>
        </w:rPr>
        <w:t>post programme</w:t>
      </w:r>
      <w:proofErr w:type="spellEnd"/>
      <w:r w:rsidRPr="006F30C5">
        <w:rPr>
          <w:rFonts w:ascii="Red Hat Display" w:hAnsi="Red Hat Display" w:cs="Open Sans"/>
          <w:color w:val="000000"/>
          <w:shd w:val="clear" w:color="auto" w:fill="FFFFFF"/>
        </w:rPr>
        <w:t xml:space="preserve"> survey’s.</w:t>
      </w:r>
    </w:p>
    <w:p w14:paraId="3EDAFF5C" w14:textId="2E5001F8" w:rsidR="00605E1A" w:rsidRPr="006F30C5" w:rsidRDefault="006F1A05" w:rsidP="00597E6A">
      <w:pPr>
        <w:pStyle w:val="ListParagraph"/>
        <w:numPr>
          <w:ilvl w:val="0"/>
          <w:numId w:val="3"/>
        </w:numPr>
        <w:rPr>
          <w:rFonts w:ascii="Red Hat Display" w:hAnsi="Red Hat Display" w:cs="Open Sans"/>
          <w:color w:val="000000"/>
          <w:shd w:val="clear" w:color="auto" w:fill="FFFFFF"/>
        </w:rPr>
      </w:pPr>
      <w:r>
        <w:rPr>
          <w:rFonts w:ascii="Red Hat Display" w:hAnsi="Red Hat Display" w:cs="Open Sans"/>
          <w:color w:val="000000"/>
          <w:shd w:val="clear" w:color="auto" w:fill="FFFFFF"/>
        </w:rPr>
        <w:t>ON TIME s</w:t>
      </w:r>
      <w:r w:rsidR="00597E6A" w:rsidRPr="006F30C5">
        <w:rPr>
          <w:rFonts w:ascii="Red Hat Display" w:hAnsi="Red Hat Display" w:cs="Open Sans"/>
          <w:color w:val="000000"/>
          <w:shd w:val="clear" w:color="auto" w:fill="FFFFFF"/>
        </w:rPr>
        <w:t xml:space="preserve">ubmission of the </w:t>
      </w:r>
      <w:r w:rsidR="007A5148" w:rsidRPr="006F30C5">
        <w:rPr>
          <w:rFonts w:ascii="Red Hat Display" w:hAnsi="Red Hat Display" w:cs="Open Sans"/>
          <w:color w:val="000000"/>
          <w:shd w:val="clear" w:color="auto" w:fill="FFFFFF"/>
        </w:rPr>
        <w:t>final assessment</w:t>
      </w:r>
      <w:r w:rsidR="00597E6A" w:rsidRPr="006F30C5">
        <w:rPr>
          <w:rFonts w:ascii="Red Hat Display" w:hAnsi="Red Hat Display" w:cs="Open Sans"/>
          <w:color w:val="000000"/>
          <w:shd w:val="clear" w:color="auto" w:fill="FFFFFF"/>
        </w:rPr>
        <w:t xml:space="preserve"> video</w:t>
      </w:r>
    </w:p>
    <w:p w14:paraId="170B858C" w14:textId="77777777" w:rsidR="00597E6A" w:rsidRPr="006F30C5" w:rsidRDefault="00597E6A" w:rsidP="00597E6A">
      <w:pPr>
        <w:rPr>
          <w:rFonts w:ascii="Red Hat Display" w:hAnsi="Red Hat Display" w:cs="Open Sans"/>
          <w:color w:val="000000"/>
          <w:shd w:val="clear" w:color="auto" w:fill="FFFFFF"/>
        </w:rPr>
      </w:pPr>
    </w:p>
    <w:p w14:paraId="24E2BC9C" w14:textId="02B1E5DB" w:rsidR="00D42DED" w:rsidRPr="006F30C5" w:rsidRDefault="00D42DED" w:rsidP="00597E6A">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A panel at the United Rugby Championship will evaluate the delegates based on feedback from the various sessions and monitoring of social media and review of the </w:t>
      </w:r>
      <w:r w:rsidR="00FD67C4" w:rsidRPr="006F30C5">
        <w:rPr>
          <w:rFonts w:ascii="Red Hat Display" w:hAnsi="Red Hat Display" w:cs="Open Sans"/>
          <w:color w:val="000000"/>
          <w:shd w:val="clear" w:color="auto" w:fill="FFFFFF"/>
        </w:rPr>
        <w:t xml:space="preserve">final </w:t>
      </w:r>
      <w:r w:rsidRPr="006F30C5">
        <w:rPr>
          <w:rFonts w:ascii="Red Hat Display" w:hAnsi="Red Hat Display" w:cs="Open Sans"/>
          <w:color w:val="000000"/>
          <w:shd w:val="clear" w:color="auto" w:fill="FFFFFF"/>
        </w:rPr>
        <w:t>video submission.</w:t>
      </w:r>
    </w:p>
    <w:p w14:paraId="48685372" w14:textId="77777777" w:rsidR="00D42DED" w:rsidRPr="006F30C5" w:rsidRDefault="00D42DED" w:rsidP="00597E6A">
      <w:pPr>
        <w:rPr>
          <w:rFonts w:ascii="Red Hat Display" w:hAnsi="Red Hat Display" w:cs="Open Sans"/>
          <w:color w:val="000000"/>
          <w:shd w:val="clear" w:color="auto" w:fill="FFFFFF"/>
        </w:rPr>
      </w:pPr>
    </w:p>
    <w:p w14:paraId="34EDD2C6" w14:textId="70DC1FC7" w:rsidR="00D42DED" w:rsidRPr="006F30C5" w:rsidRDefault="00D42DED" w:rsidP="00597E6A">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The MVP will be announced at the online graduation ceremony to be held on </w:t>
      </w:r>
      <w:r w:rsidR="00C2646C" w:rsidRPr="006F30C5">
        <w:rPr>
          <w:rFonts w:ascii="Red Hat Display" w:hAnsi="Red Hat Display" w:cs="Open Sans"/>
          <w:color w:val="000000"/>
          <w:shd w:val="clear" w:color="auto" w:fill="FFFFFF"/>
        </w:rPr>
        <w:t>Wednesday</w:t>
      </w:r>
      <w:r w:rsidRPr="006F30C5">
        <w:rPr>
          <w:rFonts w:ascii="Red Hat Display" w:hAnsi="Red Hat Display" w:cs="Open Sans"/>
          <w:color w:val="000000"/>
          <w:shd w:val="clear" w:color="auto" w:fill="FFFFFF"/>
        </w:rPr>
        <w:t xml:space="preserve">, </w:t>
      </w:r>
      <w:r w:rsidR="005F06EF" w:rsidRPr="006F30C5">
        <w:rPr>
          <w:rFonts w:ascii="Red Hat Display" w:hAnsi="Red Hat Display" w:cs="Open Sans"/>
          <w:color w:val="000000"/>
          <w:shd w:val="clear" w:color="auto" w:fill="FFFFFF"/>
        </w:rPr>
        <w:t>22 April</w:t>
      </w:r>
      <w:r w:rsidRPr="006F30C5">
        <w:rPr>
          <w:rFonts w:ascii="Red Hat Display" w:hAnsi="Red Hat Display" w:cs="Open Sans"/>
          <w:color w:val="000000"/>
          <w:shd w:val="clear" w:color="auto" w:fill="FFFFFF"/>
        </w:rPr>
        <w:t xml:space="preserve">. </w:t>
      </w:r>
    </w:p>
    <w:p w14:paraId="1A5A5A70" w14:textId="77777777" w:rsidR="00164F8D" w:rsidRPr="006F30C5" w:rsidRDefault="00164F8D" w:rsidP="00597E6A">
      <w:pPr>
        <w:rPr>
          <w:rFonts w:ascii="Red Hat Display" w:hAnsi="Red Hat Display" w:cs="Open Sans"/>
          <w:color w:val="000000"/>
          <w:shd w:val="clear" w:color="auto" w:fill="FFFFFF"/>
        </w:rPr>
      </w:pPr>
    </w:p>
    <w:p w14:paraId="66C062C7" w14:textId="338BEEF1" w:rsidR="00D42DED" w:rsidRPr="006F30C5" w:rsidRDefault="00164F8D" w:rsidP="00597E6A">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Every delegate who graduates will receive an official graduation certificate.</w:t>
      </w:r>
    </w:p>
    <w:p w14:paraId="05AAA65A" w14:textId="77777777" w:rsidR="00CD3766" w:rsidRPr="006F30C5" w:rsidRDefault="00CD3766" w:rsidP="00597E6A">
      <w:pPr>
        <w:rPr>
          <w:rFonts w:ascii="Red Hat Display" w:hAnsi="Red Hat Display" w:cs="Open Sans"/>
          <w:color w:val="000000"/>
          <w:shd w:val="clear" w:color="auto" w:fill="FFFFFF"/>
        </w:rPr>
      </w:pPr>
    </w:p>
    <w:p w14:paraId="59140941" w14:textId="40AC3ACD" w:rsidR="00597E6A" w:rsidRPr="00CD27AB" w:rsidRDefault="00597E6A" w:rsidP="00597E6A">
      <w:pPr>
        <w:rPr>
          <w:rFonts w:ascii="Red Hat Display" w:hAnsi="Red Hat Display"/>
          <w:color w:val="000000" w:themeColor="text1"/>
          <w:sz w:val="28"/>
          <w:szCs w:val="28"/>
          <w:lang w:val="en-GB"/>
        </w:rPr>
      </w:pPr>
      <w:r w:rsidRPr="00CD27AB">
        <w:rPr>
          <w:rFonts w:ascii="Red Hat Display" w:hAnsi="Red Hat Display"/>
          <w:color w:val="000000" w:themeColor="text1"/>
          <w:sz w:val="28"/>
          <w:szCs w:val="28"/>
          <w:lang w:val="en-GB"/>
        </w:rPr>
        <w:t>WHAT BENEFITS ARE THERE TO BEING VOTED THE MPV?</w:t>
      </w:r>
    </w:p>
    <w:p w14:paraId="0F839DB3" w14:textId="77777777" w:rsidR="00597E6A" w:rsidRPr="006F30C5" w:rsidRDefault="00597E6A" w:rsidP="00597E6A">
      <w:pPr>
        <w:rPr>
          <w:rFonts w:ascii="Red Hat Display" w:hAnsi="Red Hat Display"/>
          <w:color w:val="000000" w:themeColor="text1"/>
          <w:lang w:val="en-GB"/>
        </w:rPr>
      </w:pPr>
    </w:p>
    <w:p w14:paraId="0C19F5B7" w14:textId="15AD574C" w:rsidR="00D42DED" w:rsidRPr="006F30C5" w:rsidRDefault="00597E6A" w:rsidP="00D42DED">
      <w:pPr>
        <w:pStyle w:val="ListParagraph"/>
        <w:numPr>
          <w:ilvl w:val="0"/>
          <w:numId w:val="4"/>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Work experience at the United Rugby Championship Grand Final </w:t>
      </w:r>
      <w:r w:rsidR="00D42DED" w:rsidRPr="006F30C5">
        <w:rPr>
          <w:rFonts w:ascii="Red Hat Display" w:hAnsi="Red Hat Display" w:cs="Open Sans"/>
          <w:color w:val="000000"/>
          <w:shd w:val="clear" w:color="auto" w:fill="FFFFFF"/>
        </w:rPr>
        <w:t xml:space="preserve">on Saturday, </w:t>
      </w:r>
      <w:r w:rsidR="001F252B" w:rsidRPr="006F30C5">
        <w:rPr>
          <w:rFonts w:ascii="Red Hat Display" w:hAnsi="Red Hat Display" w:cs="Open Sans"/>
          <w:color w:val="000000"/>
          <w:shd w:val="clear" w:color="auto" w:fill="FFFFFF"/>
        </w:rPr>
        <w:t>14</w:t>
      </w:r>
      <w:r w:rsidR="00D42DED" w:rsidRPr="006F30C5">
        <w:rPr>
          <w:rFonts w:ascii="Red Hat Display" w:hAnsi="Red Hat Display" w:cs="Open Sans"/>
          <w:color w:val="000000"/>
          <w:shd w:val="clear" w:color="auto" w:fill="FFFFFF"/>
        </w:rPr>
        <w:t xml:space="preserve"> June </w:t>
      </w:r>
      <w:r w:rsidRPr="006F30C5">
        <w:rPr>
          <w:rFonts w:ascii="Red Hat Display" w:hAnsi="Red Hat Display" w:cs="Open Sans"/>
          <w:color w:val="000000"/>
          <w:shd w:val="clear" w:color="auto" w:fill="FFFFFF"/>
        </w:rPr>
        <w:t>(</w:t>
      </w:r>
      <w:r w:rsidR="00950B0B" w:rsidRPr="006F30C5">
        <w:rPr>
          <w:rFonts w:ascii="Red Hat Display" w:hAnsi="Red Hat Display" w:cs="Open Sans"/>
          <w:color w:val="000000"/>
          <w:shd w:val="clear" w:color="auto" w:fill="FFFFFF"/>
        </w:rPr>
        <w:t>host city, country TBC</w:t>
      </w:r>
      <w:r w:rsidRPr="006F30C5">
        <w:rPr>
          <w:rFonts w:ascii="Red Hat Display" w:hAnsi="Red Hat Display" w:cs="Open Sans"/>
          <w:color w:val="000000"/>
          <w:shd w:val="clear" w:color="auto" w:fill="FFFFFF"/>
        </w:rPr>
        <w:t>) including flights</w:t>
      </w:r>
      <w:r w:rsidR="00EE4725" w:rsidRPr="006F30C5">
        <w:rPr>
          <w:rFonts w:ascii="Red Hat Display" w:hAnsi="Red Hat Display" w:cs="Open Sans"/>
          <w:color w:val="000000"/>
          <w:shd w:val="clear" w:color="auto" w:fill="FFFFFF"/>
        </w:rPr>
        <w:t xml:space="preserve">, </w:t>
      </w:r>
      <w:r w:rsidRPr="006F30C5">
        <w:rPr>
          <w:rFonts w:ascii="Red Hat Display" w:hAnsi="Red Hat Display" w:cs="Open Sans"/>
          <w:color w:val="000000"/>
          <w:shd w:val="clear" w:color="auto" w:fill="FFFFFF"/>
        </w:rPr>
        <w:t>accommodation</w:t>
      </w:r>
      <w:r w:rsidR="00EE4725" w:rsidRPr="006F30C5">
        <w:rPr>
          <w:rFonts w:ascii="Red Hat Display" w:hAnsi="Red Hat Display" w:cs="Open Sans"/>
          <w:color w:val="000000"/>
          <w:shd w:val="clear" w:color="auto" w:fill="FFFFFF"/>
        </w:rPr>
        <w:t xml:space="preserve"> and </w:t>
      </w:r>
      <w:r w:rsidR="00A471F3" w:rsidRPr="006F30C5">
        <w:rPr>
          <w:rFonts w:ascii="Red Hat Display" w:hAnsi="Red Hat Display" w:cs="Open Sans"/>
          <w:color w:val="000000"/>
          <w:shd w:val="clear" w:color="auto" w:fill="FFFFFF"/>
        </w:rPr>
        <w:t xml:space="preserve">visas, </w:t>
      </w:r>
      <w:r w:rsidR="00D42DED" w:rsidRPr="006F30C5">
        <w:rPr>
          <w:rFonts w:ascii="Red Hat Display" w:hAnsi="Red Hat Display" w:cs="Open Sans"/>
          <w:color w:val="000000"/>
          <w:shd w:val="clear" w:color="auto" w:fill="FFFFFF"/>
        </w:rPr>
        <w:t>if required.</w:t>
      </w:r>
    </w:p>
    <w:p w14:paraId="549EC284" w14:textId="57BA6147" w:rsidR="00597E6A" w:rsidRPr="006F30C5" w:rsidRDefault="00D42DED" w:rsidP="00D42DED">
      <w:pPr>
        <w:pStyle w:val="ListParagraph"/>
        <w:numPr>
          <w:ilvl w:val="0"/>
          <w:numId w:val="4"/>
        </w:num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 xml:space="preserve">Work experience tailored to your chosen career path in sport. The final role will be determined in consultation with you.  </w:t>
      </w:r>
      <w:r w:rsidR="00597E6A" w:rsidRPr="006F30C5">
        <w:rPr>
          <w:rFonts w:ascii="Red Hat Display" w:hAnsi="Red Hat Display" w:cs="Open Sans"/>
          <w:color w:val="000000"/>
          <w:shd w:val="clear" w:color="auto" w:fill="FFFFFF"/>
        </w:rPr>
        <w:t xml:space="preserve"> </w:t>
      </w:r>
    </w:p>
    <w:p w14:paraId="5F9C9E0D" w14:textId="77777777" w:rsidR="00164F8D" w:rsidRPr="006F30C5" w:rsidRDefault="00164F8D" w:rsidP="00597E6A">
      <w:pPr>
        <w:rPr>
          <w:rFonts w:ascii="Red Hat Display" w:hAnsi="Red Hat Display" w:cs="Open Sans"/>
          <w:color w:val="000000"/>
          <w:shd w:val="clear" w:color="auto" w:fill="FFFFFF"/>
        </w:rPr>
      </w:pPr>
    </w:p>
    <w:p w14:paraId="560AEB5A" w14:textId="0F015398" w:rsidR="00397DDF" w:rsidRPr="006F30C5" w:rsidRDefault="004B3798" w:rsidP="00597E6A">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The URC WLA does</w:t>
      </w:r>
      <w:r w:rsidR="007D6937" w:rsidRPr="006F30C5">
        <w:rPr>
          <w:rFonts w:ascii="Red Hat Display" w:hAnsi="Red Hat Display" w:cs="Open Sans"/>
          <w:color w:val="000000"/>
          <w:shd w:val="clear" w:color="auto" w:fill="FFFFFF"/>
        </w:rPr>
        <w:t xml:space="preserve"> not</w:t>
      </w:r>
      <w:r w:rsidRPr="006F30C5">
        <w:rPr>
          <w:rFonts w:ascii="Red Hat Display" w:hAnsi="Red Hat Display" w:cs="Open Sans"/>
          <w:color w:val="000000"/>
          <w:shd w:val="clear" w:color="auto" w:fill="FFFFFF"/>
        </w:rPr>
        <w:t xml:space="preserve"> end once you graduate.  You </w:t>
      </w:r>
      <w:r w:rsidR="007D6937" w:rsidRPr="006F30C5">
        <w:rPr>
          <w:rFonts w:ascii="Red Hat Display" w:hAnsi="Red Hat Display" w:cs="Open Sans"/>
          <w:color w:val="000000"/>
          <w:shd w:val="clear" w:color="auto" w:fill="FFFFFF"/>
        </w:rPr>
        <w:t xml:space="preserve">will </w:t>
      </w:r>
      <w:r w:rsidRPr="006F30C5">
        <w:rPr>
          <w:rFonts w:ascii="Red Hat Display" w:hAnsi="Red Hat Display" w:cs="Open Sans"/>
          <w:color w:val="000000"/>
          <w:shd w:val="clear" w:color="auto" w:fill="FFFFFF"/>
        </w:rPr>
        <w:t xml:space="preserve">join </w:t>
      </w:r>
      <w:r w:rsidR="001E5C33" w:rsidRPr="006F30C5">
        <w:rPr>
          <w:rFonts w:ascii="Red Hat Display" w:hAnsi="Red Hat Display" w:cs="Open Sans"/>
          <w:color w:val="000000"/>
          <w:shd w:val="clear" w:color="auto" w:fill="FFFFFF"/>
        </w:rPr>
        <w:t>the WLA A</w:t>
      </w:r>
      <w:r w:rsidRPr="006F30C5">
        <w:rPr>
          <w:rFonts w:ascii="Red Hat Display" w:hAnsi="Red Hat Display" w:cs="Open Sans"/>
          <w:color w:val="000000"/>
          <w:shd w:val="clear" w:color="auto" w:fill="FFFFFF"/>
        </w:rPr>
        <w:t xml:space="preserve">lumni </w:t>
      </w:r>
      <w:r w:rsidR="001E5C33" w:rsidRPr="006F30C5">
        <w:rPr>
          <w:rFonts w:ascii="Red Hat Display" w:hAnsi="Red Hat Display" w:cs="Open Sans"/>
          <w:color w:val="000000"/>
          <w:shd w:val="clear" w:color="auto" w:fill="FFFFFF"/>
        </w:rPr>
        <w:t xml:space="preserve">programme </w:t>
      </w:r>
      <w:r w:rsidRPr="006F30C5">
        <w:rPr>
          <w:rFonts w:ascii="Red Hat Display" w:hAnsi="Red Hat Display" w:cs="Open Sans"/>
          <w:color w:val="000000"/>
          <w:shd w:val="clear" w:color="auto" w:fill="FFFFFF"/>
        </w:rPr>
        <w:t>and still have access to the URC for guidance and mentorship.</w:t>
      </w:r>
    </w:p>
    <w:p w14:paraId="0DCE4F3F" w14:textId="77777777" w:rsidR="00C622E3" w:rsidRPr="006F30C5" w:rsidRDefault="00C622E3" w:rsidP="00597E6A">
      <w:pPr>
        <w:rPr>
          <w:rFonts w:ascii="Red Hat Display" w:hAnsi="Red Hat Display" w:cs="Open Sans"/>
          <w:color w:val="000000"/>
          <w:shd w:val="clear" w:color="auto" w:fill="FFFFFF"/>
        </w:rPr>
      </w:pPr>
    </w:p>
    <w:p w14:paraId="52F54628" w14:textId="777417FB" w:rsidR="00C622E3" w:rsidRPr="006F30C5" w:rsidRDefault="00C622E3" w:rsidP="00597E6A">
      <w:pPr>
        <w:rPr>
          <w:rFonts w:ascii="Red Hat Display" w:hAnsi="Red Hat Display" w:cs="Open Sans"/>
          <w:color w:val="000000"/>
          <w:shd w:val="clear" w:color="auto" w:fill="FFFFFF"/>
        </w:rPr>
      </w:pPr>
      <w:r w:rsidRPr="006F30C5">
        <w:rPr>
          <w:rFonts w:ascii="Red Hat Display" w:hAnsi="Red Hat Display" w:cs="Open Sans"/>
          <w:color w:val="000000"/>
          <w:shd w:val="clear" w:color="auto" w:fill="FFFFFF"/>
        </w:rPr>
        <w:t>We look forward to being part of your journey in sport!</w:t>
      </w:r>
    </w:p>
    <w:p w14:paraId="25589D75" w14:textId="139401DB" w:rsidR="00C622E3" w:rsidRPr="006F30C5" w:rsidRDefault="00C622E3" w:rsidP="00597E6A">
      <w:pPr>
        <w:rPr>
          <w:rFonts w:ascii="Red Hat Display" w:hAnsi="Red Hat Display" w:cs="Open Sans"/>
          <w:color w:val="000000"/>
          <w:shd w:val="clear" w:color="auto" w:fill="FFFFFF"/>
        </w:rPr>
      </w:pPr>
    </w:p>
    <w:sectPr w:rsidR="00C622E3" w:rsidRPr="006F30C5" w:rsidSect="00CA6315">
      <w:headerReference w:type="default" r:id="rId12"/>
      <w:footerReference w:type="default" r:id="rId13"/>
      <w:pgSz w:w="11906" w:h="16838"/>
      <w:pgMar w:top="43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3D73" w14:textId="77777777" w:rsidR="00976953" w:rsidRDefault="00976953" w:rsidP="00605E1A">
      <w:r>
        <w:separator/>
      </w:r>
    </w:p>
  </w:endnote>
  <w:endnote w:type="continuationSeparator" w:id="0">
    <w:p w14:paraId="7543D894" w14:textId="77777777" w:rsidR="00976953" w:rsidRDefault="00976953" w:rsidP="0060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URC Sans">
    <w:panose1 w:val="020B0806040501040301"/>
    <w:charset w:val="00"/>
    <w:family w:val="swiss"/>
    <w:notTrueType/>
    <w:pitch w:val="variable"/>
    <w:sig w:usb0="00000043" w:usb1="00000000" w:usb2="00000000" w:usb3="00000000" w:csb0="00000001" w:csb1="00000000"/>
  </w:font>
  <w:font w:name="Red Hat Display">
    <w:panose1 w:val="020B0604020202020204"/>
    <w:charset w:val="4D"/>
    <w:family w:val="auto"/>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9F5E" w14:textId="77777777" w:rsidR="00605E1A" w:rsidRDefault="00605E1A">
    <w:pPr>
      <w:pStyle w:val="Footer"/>
    </w:pPr>
    <w:r>
      <w:rPr>
        <w:noProof/>
      </w:rPr>
      <w:drawing>
        <wp:anchor distT="0" distB="0" distL="114300" distR="114300" simplePos="0" relativeHeight="251659264" behindDoc="0" locked="0" layoutInCell="1" allowOverlap="1" wp14:anchorId="42BE8407" wp14:editId="21DBCC13">
          <wp:simplePos x="0" y="0"/>
          <wp:positionH relativeFrom="column">
            <wp:posOffset>-901700</wp:posOffset>
          </wp:positionH>
          <wp:positionV relativeFrom="paragraph">
            <wp:posOffset>-95902</wp:posOffset>
          </wp:positionV>
          <wp:extent cx="7557770" cy="720107"/>
          <wp:effectExtent l="0" t="0" r="0" b="3810"/>
          <wp:wrapNone/>
          <wp:docPr id="643050578" name="Picture 2" descr="A purple background with a white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50578" name="Picture 2" descr="A purple background with a white lin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38285" b="31229"/>
                  <a:stretch/>
                </pic:blipFill>
                <pic:spPr bwMode="auto">
                  <a:xfrm>
                    <a:off x="0" y="0"/>
                    <a:ext cx="7734684" cy="736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ED8B" w14:textId="77777777" w:rsidR="00976953" w:rsidRDefault="00976953" w:rsidP="00605E1A">
      <w:r>
        <w:separator/>
      </w:r>
    </w:p>
  </w:footnote>
  <w:footnote w:type="continuationSeparator" w:id="0">
    <w:p w14:paraId="7DA3297C" w14:textId="77777777" w:rsidR="00976953" w:rsidRDefault="00976953" w:rsidP="0060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9291" w14:textId="77777777" w:rsidR="00605E1A" w:rsidRDefault="00605E1A">
    <w:pPr>
      <w:pStyle w:val="Header"/>
    </w:pPr>
    <w:r>
      <w:rPr>
        <w:noProof/>
      </w:rPr>
      <w:drawing>
        <wp:anchor distT="0" distB="0" distL="114300" distR="114300" simplePos="0" relativeHeight="251658240" behindDoc="0" locked="0" layoutInCell="1" allowOverlap="1" wp14:anchorId="2763E0CF" wp14:editId="3DB42364">
          <wp:simplePos x="0" y="0"/>
          <wp:positionH relativeFrom="column">
            <wp:posOffset>-901700</wp:posOffset>
          </wp:positionH>
          <wp:positionV relativeFrom="paragraph">
            <wp:posOffset>-462280</wp:posOffset>
          </wp:positionV>
          <wp:extent cx="7558035" cy="2362200"/>
          <wp:effectExtent l="0" t="0" r="0" b="0"/>
          <wp:wrapNone/>
          <wp:docPr id="1122421169" name="Picture 1"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21169" name="Picture 1" descr="A purpl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035" cy="2362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289"/>
    <w:multiLevelType w:val="hybridMultilevel"/>
    <w:tmpl w:val="53925D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8534491"/>
    <w:multiLevelType w:val="hybridMultilevel"/>
    <w:tmpl w:val="FE1AB0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D06328"/>
    <w:multiLevelType w:val="hybridMultilevel"/>
    <w:tmpl w:val="50809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6E2DE0"/>
    <w:multiLevelType w:val="hybridMultilevel"/>
    <w:tmpl w:val="5080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7B0284"/>
    <w:multiLevelType w:val="hybridMultilevel"/>
    <w:tmpl w:val="50809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F75CF4"/>
    <w:multiLevelType w:val="hybridMultilevel"/>
    <w:tmpl w:val="97B698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05C7F01"/>
    <w:multiLevelType w:val="hybridMultilevel"/>
    <w:tmpl w:val="9A0666B4"/>
    <w:lvl w:ilvl="0" w:tplc="52B69D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80EAC"/>
    <w:multiLevelType w:val="hybridMultilevel"/>
    <w:tmpl w:val="26EE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82827">
    <w:abstractNumId w:val="3"/>
  </w:num>
  <w:num w:numId="2" w16cid:durableId="906765543">
    <w:abstractNumId w:val="4"/>
  </w:num>
  <w:num w:numId="3" w16cid:durableId="1259481086">
    <w:abstractNumId w:val="2"/>
  </w:num>
  <w:num w:numId="4" w16cid:durableId="511451723">
    <w:abstractNumId w:val="5"/>
  </w:num>
  <w:num w:numId="5" w16cid:durableId="761027976">
    <w:abstractNumId w:val="1"/>
  </w:num>
  <w:num w:numId="6" w16cid:durableId="133380106">
    <w:abstractNumId w:val="0"/>
  </w:num>
  <w:num w:numId="7" w16cid:durableId="2133858905">
    <w:abstractNumId w:val="7"/>
  </w:num>
  <w:num w:numId="8" w16cid:durableId="351957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15"/>
    <w:rsid w:val="00002558"/>
    <w:rsid w:val="000027C7"/>
    <w:rsid w:val="000061E5"/>
    <w:rsid w:val="0001440C"/>
    <w:rsid w:val="000302C9"/>
    <w:rsid w:val="000404F9"/>
    <w:rsid w:val="000468EE"/>
    <w:rsid w:val="00056171"/>
    <w:rsid w:val="00057B5E"/>
    <w:rsid w:val="000950B8"/>
    <w:rsid w:val="000A7C74"/>
    <w:rsid w:val="000B565D"/>
    <w:rsid w:val="000C74B7"/>
    <w:rsid w:val="00103078"/>
    <w:rsid w:val="001102AF"/>
    <w:rsid w:val="00132E84"/>
    <w:rsid w:val="001336FD"/>
    <w:rsid w:val="00142052"/>
    <w:rsid w:val="0015410B"/>
    <w:rsid w:val="00164F8D"/>
    <w:rsid w:val="00170624"/>
    <w:rsid w:val="0019776D"/>
    <w:rsid w:val="001B4704"/>
    <w:rsid w:val="001B569A"/>
    <w:rsid w:val="001D7295"/>
    <w:rsid w:val="001E5C33"/>
    <w:rsid w:val="001F20B9"/>
    <w:rsid w:val="001F252B"/>
    <w:rsid w:val="001F4ECA"/>
    <w:rsid w:val="00200E2B"/>
    <w:rsid w:val="0020214F"/>
    <w:rsid w:val="00204069"/>
    <w:rsid w:val="00207702"/>
    <w:rsid w:val="002150BE"/>
    <w:rsid w:val="00216129"/>
    <w:rsid w:val="00260637"/>
    <w:rsid w:val="002659ED"/>
    <w:rsid w:val="0027347F"/>
    <w:rsid w:val="00276F0C"/>
    <w:rsid w:val="002839AC"/>
    <w:rsid w:val="0029394D"/>
    <w:rsid w:val="002B4B7A"/>
    <w:rsid w:val="002D462E"/>
    <w:rsid w:val="002D5B9C"/>
    <w:rsid w:val="002E7D21"/>
    <w:rsid w:val="0030016D"/>
    <w:rsid w:val="003062AC"/>
    <w:rsid w:val="00320916"/>
    <w:rsid w:val="00321BAD"/>
    <w:rsid w:val="0033792E"/>
    <w:rsid w:val="00342FCF"/>
    <w:rsid w:val="003505FC"/>
    <w:rsid w:val="0036132B"/>
    <w:rsid w:val="003662A5"/>
    <w:rsid w:val="00380576"/>
    <w:rsid w:val="00385FC5"/>
    <w:rsid w:val="00397DDF"/>
    <w:rsid w:val="003C1DC7"/>
    <w:rsid w:val="003F075A"/>
    <w:rsid w:val="00402B84"/>
    <w:rsid w:val="0040516E"/>
    <w:rsid w:val="00405965"/>
    <w:rsid w:val="0042637E"/>
    <w:rsid w:val="0043175C"/>
    <w:rsid w:val="00447D1C"/>
    <w:rsid w:val="00455A1A"/>
    <w:rsid w:val="00455EFA"/>
    <w:rsid w:val="00494A84"/>
    <w:rsid w:val="00496A99"/>
    <w:rsid w:val="004977ED"/>
    <w:rsid w:val="004A05C9"/>
    <w:rsid w:val="004B166B"/>
    <w:rsid w:val="004B3798"/>
    <w:rsid w:val="004B7264"/>
    <w:rsid w:val="004D4DBD"/>
    <w:rsid w:val="004F424F"/>
    <w:rsid w:val="005012EE"/>
    <w:rsid w:val="005209C1"/>
    <w:rsid w:val="005247BB"/>
    <w:rsid w:val="00525A0F"/>
    <w:rsid w:val="00547F03"/>
    <w:rsid w:val="005607DD"/>
    <w:rsid w:val="00571D2F"/>
    <w:rsid w:val="00573CC3"/>
    <w:rsid w:val="00586BF3"/>
    <w:rsid w:val="005903DD"/>
    <w:rsid w:val="00597E6A"/>
    <w:rsid w:val="005A425B"/>
    <w:rsid w:val="005B00DF"/>
    <w:rsid w:val="005B2DC2"/>
    <w:rsid w:val="005C1211"/>
    <w:rsid w:val="005D34A8"/>
    <w:rsid w:val="005D4E29"/>
    <w:rsid w:val="005D7318"/>
    <w:rsid w:val="005D73D8"/>
    <w:rsid w:val="005F06EF"/>
    <w:rsid w:val="00605E1A"/>
    <w:rsid w:val="006107AD"/>
    <w:rsid w:val="0061112F"/>
    <w:rsid w:val="00617260"/>
    <w:rsid w:val="00651D11"/>
    <w:rsid w:val="00652051"/>
    <w:rsid w:val="0065794F"/>
    <w:rsid w:val="006654CB"/>
    <w:rsid w:val="006E022F"/>
    <w:rsid w:val="006F1A05"/>
    <w:rsid w:val="006F30C5"/>
    <w:rsid w:val="006F5BCF"/>
    <w:rsid w:val="0070012F"/>
    <w:rsid w:val="00702251"/>
    <w:rsid w:val="00756900"/>
    <w:rsid w:val="0076341F"/>
    <w:rsid w:val="00790BCD"/>
    <w:rsid w:val="007A5148"/>
    <w:rsid w:val="007A6CDD"/>
    <w:rsid w:val="007A78C6"/>
    <w:rsid w:val="007C17F7"/>
    <w:rsid w:val="007D6937"/>
    <w:rsid w:val="007D7282"/>
    <w:rsid w:val="007E57EC"/>
    <w:rsid w:val="00803653"/>
    <w:rsid w:val="00821FC3"/>
    <w:rsid w:val="008314F3"/>
    <w:rsid w:val="008344F7"/>
    <w:rsid w:val="0084257F"/>
    <w:rsid w:val="008431AB"/>
    <w:rsid w:val="008647DC"/>
    <w:rsid w:val="00867ED2"/>
    <w:rsid w:val="00890B98"/>
    <w:rsid w:val="008A68EE"/>
    <w:rsid w:val="008D53B9"/>
    <w:rsid w:val="008E14E7"/>
    <w:rsid w:val="00934D44"/>
    <w:rsid w:val="0093570A"/>
    <w:rsid w:val="00936242"/>
    <w:rsid w:val="00950B0B"/>
    <w:rsid w:val="00976953"/>
    <w:rsid w:val="009A1980"/>
    <w:rsid w:val="009A42E8"/>
    <w:rsid w:val="009B2793"/>
    <w:rsid w:val="009E28DB"/>
    <w:rsid w:val="009E6017"/>
    <w:rsid w:val="009E6D50"/>
    <w:rsid w:val="009F2B46"/>
    <w:rsid w:val="00A419D2"/>
    <w:rsid w:val="00A471F3"/>
    <w:rsid w:val="00A47A8D"/>
    <w:rsid w:val="00A65A6C"/>
    <w:rsid w:val="00A8447A"/>
    <w:rsid w:val="00A866FB"/>
    <w:rsid w:val="00AB4A54"/>
    <w:rsid w:val="00AF4B45"/>
    <w:rsid w:val="00B11028"/>
    <w:rsid w:val="00B113EE"/>
    <w:rsid w:val="00B17538"/>
    <w:rsid w:val="00B24792"/>
    <w:rsid w:val="00B5005C"/>
    <w:rsid w:val="00B50840"/>
    <w:rsid w:val="00B66E30"/>
    <w:rsid w:val="00BA225E"/>
    <w:rsid w:val="00BF6069"/>
    <w:rsid w:val="00C24E65"/>
    <w:rsid w:val="00C2646C"/>
    <w:rsid w:val="00C559BA"/>
    <w:rsid w:val="00C563C0"/>
    <w:rsid w:val="00C622E3"/>
    <w:rsid w:val="00C76F4C"/>
    <w:rsid w:val="00CA6315"/>
    <w:rsid w:val="00CB74FE"/>
    <w:rsid w:val="00CD27AB"/>
    <w:rsid w:val="00CD3766"/>
    <w:rsid w:val="00CD5DD4"/>
    <w:rsid w:val="00CE51BC"/>
    <w:rsid w:val="00CF0DDD"/>
    <w:rsid w:val="00D044AE"/>
    <w:rsid w:val="00D128EC"/>
    <w:rsid w:val="00D25F4D"/>
    <w:rsid w:val="00D2608B"/>
    <w:rsid w:val="00D26765"/>
    <w:rsid w:val="00D42DED"/>
    <w:rsid w:val="00D4780E"/>
    <w:rsid w:val="00D536AF"/>
    <w:rsid w:val="00D82027"/>
    <w:rsid w:val="00D83C90"/>
    <w:rsid w:val="00D85A23"/>
    <w:rsid w:val="00D87343"/>
    <w:rsid w:val="00D904AF"/>
    <w:rsid w:val="00D972E8"/>
    <w:rsid w:val="00DB5918"/>
    <w:rsid w:val="00DD0BA2"/>
    <w:rsid w:val="00DE35A5"/>
    <w:rsid w:val="00DE402C"/>
    <w:rsid w:val="00DE670B"/>
    <w:rsid w:val="00DF0E24"/>
    <w:rsid w:val="00E06CF5"/>
    <w:rsid w:val="00E37F14"/>
    <w:rsid w:val="00E65133"/>
    <w:rsid w:val="00E97E87"/>
    <w:rsid w:val="00EA398E"/>
    <w:rsid w:val="00EC173F"/>
    <w:rsid w:val="00EC3B46"/>
    <w:rsid w:val="00EC5E36"/>
    <w:rsid w:val="00EC6A4C"/>
    <w:rsid w:val="00ED59C5"/>
    <w:rsid w:val="00EE4725"/>
    <w:rsid w:val="00EF0C24"/>
    <w:rsid w:val="00F023DD"/>
    <w:rsid w:val="00F23604"/>
    <w:rsid w:val="00F30E8B"/>
    <w:rsid w:val="00F46785"/>
    <w:rsid w:val="00F53256"/>
    <w:rsid w:val="00F55B07"/>
    <w:rsid w:val="00F63B15"/>
    <w:rsid w:val="00F8180A"/>
    <w:rsid w:val="00F941E4"/>
    <w:rsid w:val="00F9615C"/>
    <w:rsid w:val="00FC6FED"/>
    <w:rsid w:val="00FD254E"/>
    <w:rsid w:val="00FD67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5CB4"/>
  <w15:chartTrackingRefBased/>
  <w15:docId w15:val="{D47E197F-C318-4608-8E8E-D935D81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E1A"/>
    <w:pPr>
      <w:tabs>
        <w:tab w:val="center" w:pos="4513"/>
        <w:tab w:val="right" w:pos="9026"/>
      </w:tabs>
    </w:pPr>
  </w:style>
  <w:style w:type="character" w:customStyle="1" w:styleId="HeaderChar">
    <w:name w:val="Header Char"/>
    <w:basedOn w:val="DefaultParagraphFont"/>
    <w:link w:val="Header"/>
    <w:uiPriority w:val="99"/>
    <w:rsid w:val="00605E1A"/>
  </w:style>
  <w:style w:type="paragraph" w:styleId="Footer">
    <w:name w:val="footer"/>
    <w:basedOn w:val="Normal"/>
    <w:link w:val="FooterChar"/>
    <w:uiPriority w:val="99"/>
    <w:unhideWhenUsed/>
    <w:rsid w:val="00605E1A"/>
    <w:pPr>
      <w:tabs>
        <w:tab w:val="center" w:pos="4513"/>
        <w:tab w:val="right" w:pos="9026"/>
      </w:tabs>
    </w:pPr>
  </w:style>
  <w:style w:type="character" w:customStyle="1" w:styleId="FooterChar">
    <w:name w:val="Footer Char"/>
    <w:basedOn w:val="DefaultParagraphFont"/>
    <w:link w:val="Footer"/>
    <w:uiPriority w:val="99"/>
    <w:rsid w:val="00605E1A"/>
  </w:style>
  <w:style w:type="table" w:styleId="TableGrid">
    <w:name w:val="Table Grid"/>
    <w:basedOn w:val="TableNormal"/>
    <w:uiPriority w:val="39"/>
    <w:rsid w:val="00CA6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315"/>
    <w:pPr>
      <w:ind w:left="720"/>
      <w:contextualSpacing/>
    </w:pPr>
  </w:style>
  <w:style w:type="character" w:styleId="Hyperlink">
    <w:name w:val="Hyperlink"/>
    <w:basedOn w:val="DefaultParagraphFont"/>
    <w:uiPriority w:val="99"/>
    <w:unhideWhenUsed/>
    <w:rsid w:val="009E6017"/>
    <w:rPr>
      <w:color w:val="0563C1" w:themeColor="hyperlink"/>
      <w:u w:val="single"/>
    </w:rPr>
  </w:style>
  <w:style w:type="character" w:styleId="UnresolvedMention">
    <w:name w:val="Unresolved Mention"/>
    <w:basedOn w:val="DefaultParagraphFont"/>
    <w:uiPriority w:val="99"/>
    <w:semiHidden/>
    <w:unhideWhenUsed/>
    <w:rsid w:val="009E6017"/>
    <w:rPr>
      <w:color w:val="605E5C"/>
      <w:shd w:val="clear" w:color="auto" w:fill="E1DFDD"/>
    </w:rPr>
  </w:style>
  <w:style w:type="character" w:styleId="FollowedHyperlink">
    <w:name w:val="FollowedHyperlink"/>
    <w:basedOn w:val="DefaultParagraphFont"/>
    <w:uiPriority w:val="99"/>
    <w:semiHidden/>
    <w:unhideWhenUsed/>
    <w:rsid w:val="001D7295"/>
    <w:rPr>
      <w:color w:val="954F72" w:themeColor="followedHyperlink"/>
      <w:u w:val="single"/>
    </w:rPr>
  </w:style>
  <w:style w:type="paragraph" w:styleId="NormalWeb">
    <w:name w:val="Normal (Web)"/>
    <w:basedOn w:val="Normal"/>
    <w:uiPriority w:val="99"/>
    <w:semiHidden/>
    <w:unhideWhenUsed/>
    <w:rsid w:val="0093570A"/>
    <w:pPr>
      <w:spacing w:before="100" w:beforeAutospacing="1" w:after="100" w:afterAutospacing="1"/>
    </w:pPr>
    <w:rPr>
      <w:rFonts w:ascii="Times New Roman" w:eastAsia="Times New Roman" w:hAnsi="Times New Roman" w:cs="Times New Roman"/>
      <w:kern w:val="0"/>
      <w:lang w:val="en-ZA"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la@unitedrugb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p\AppData\Local\Microsoft\Windows\INetCache\Content.Outlook\BIITIPZD\URC_23-24_WLA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9AE4F7C325B4F8839A1D77CB1BBD5" ma:contentTypeVersion="12" ma:contentTypeDescription="Create a new document." ma:contentTypeScope="" ma:versionID="258ccbfb5ebd99155c8b4fc7b2c21063">
  <xsd:schema xmlns:xsd="http://www.w3.org/2001/XMLSchema" xmlns:xs="http://www.w3.org/2001/XMLSchema" xmlns:p="http://schemas.microsoft.com/office/2006/metadata/properties" xmlns:ns2="4b53c114-b7fb-4165-bff4-af2000857396" xmlns:ns3="9c3ded37-9e3a-4c7e-a891-6cdc2bbbfb4a" targetNamespace="http://schemas.microsoft.com/office/2006/metadata/properties" ma:root="true" ma:fieldsID="2072073752d4f98ac68e37469737cfe5" ns2:_="" ns3:_="">
    <xsd:import namespace="4b53c114-b7fb-4165-bff4-af2000857396"/>
    <xsd:import namespace="9c3ded37-9e3a-4c7e-a891-6cdc2bbbf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3c114-b7fb-4165-bff4-af2000857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caf0dc-9626-472b-8c1f-f8f6203b40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ded37-9e3a-4c7e-a891-6cdc2bbbfb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15a2e6-af86-4c09-a75a-172790ad8eac}" ma:internalName="TaxCatchAll" ma:showField="CatchAllData" ma:web="9c3ded37-9e3a-4c7e-a891-6cdc2bbbf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53c114-b7fb-4165-bff4-af2000857396">
      <Terms xmlns="http://schemas.microsoft.com/office/infopath/2007/PartnerControls"/>
    </lcf76f155ced4ddcb4097134ff3c332f>
    <TaxCatchAll xmlns="9c3ded37-9e3a-4c7e-a891-6cdc2bbbfb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6BB8-16BD-45C7-A649-3A157BF3F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3c114-b7fb-4165-bff4-af2000857396"/>
    <ds:schemaRef ds:uri="9c3ded37-9e3a-4c7e-a891-6cdc2bbbf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63F55-7FC4-481F-9255-E1274B562248}">
  <ds:schemaRefs>
    <ds:schemaRef ds:uri="http://schemas.microsoft.com/sharepoint/v3/contenttype/forms"/>
  </ds:schemaRefs>
</ds:datastoreItem>
</file>

<file path=customXml/itemProps3.xml><?xml version="1.0" encoding="utf-8"?>
<ds:datastoreItem xmlns:ds="http://schemas.openxmlformats.org/officeDocument/2006/customXml" ds:itemID="{84A9388B-14D6-49CB-84DF-25CBB7BBEACD}">
  <ds:schemaRefs>
    <ds:schemaRef ds:uri="http://schemas.microsoft.com/office/2006/metadata/properties"/>
    <ds:schemaRef ds:uri="http://schemas.microsoft.com/office/infopath/2007/PartnerControls"/>
    <ds:schemaRef ds:uri="4b53c114-b7fb-4165-bff4-af2000857396"/>
    <ds:schemaRef ds:uri="9c3ded37-9e3a-4c7e-a891-6cdc2bbbfb4a"/>
  </ds:schemaRefs>
</ds:datastoreItem>
</file>

<file path=customXml/itemProps4.xml><?xml version="1.0" encoding="utf-8"?>
<ds:datastoreItem xmlns:ds="http://schemas.openxmlformats.org/officeDocument/2006/customXml" ds:itemID="{2752FF94-1032-4460-B862-E20CD651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C:\Users\Karenp\AppData\Local\Microsoft\Windows\INetCache\Content.Outlook\BIITIPZD\URC_23-24_WLA_Letterhead.dotx</Template>
  <TotalTime>84</TotalTime>
  <Pages>8</Pages>
  <Words>1666</Words>
  <Characters>8152</Characters>
  <Application>Microsoft Office Word</Application>
  <DocSecurity>0</DocSecurity>
  <Lines>281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Poole</dc:creator>
  <cp:keywords/>
  <dc:description/>
  <cp:lastModifiedBy>Karen Poole</cp:lastModifiedBy>
  <cp:revision>94</cp:revision>
  <dcterms:created xsi:type="dcterms:W3CDTF">2026-01-07T07:16:00Z</dcterms:created>
  <dcterms:modified xsi:type="dcterms:W3CDTF">2026-01-22T08:39:00Z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0x010100FEF9AE4F7C325B4F8839A1D77CB1BBD5</vt:lpwstr>
  </property>
  <property fmtid="{D5CDD505-2E9C-101B-9397-08002B2CF9AE}" pid="3" name="MediaServiceImageTags">
    <vt:lpwstr/>
  </property>
</Properties>
</file>